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46F" w:rsidRDefault="004F046F" w:rsidP="004F046F"/>
    <w:p w:rsidR="00EA0BF3" w:rsidRDefault="00EA0BF3" w:rsidP="004F046F"/>
    <w:p w:rsidR="00EA0BF3" w:rsidRDefault="00EA0BF3" w:rsidP="004F046F"/>
    <w:p w:rsidR="00EA0BF3" w:rsidRDefault="00EA0BF3" w:rsidP="004F046F"/>
    <w:p w:rsidR="00EA0BF3" w:rsidRDefault="00EA0BF3" w:rsidP="004F046F"/>
    <w:p w:rsidR="00EA0BF3" w:rsidRDefault="00EA0BF3" w:rsidP="004F046F"/>
    <w:p w:rsidR="00EA0BF3" w:rsidRDefault="00EA0BF3" w:rsidP="004F046F"/>
    <w:p w:rsidR="00EA0BF3" w:rsidRDefault="00EA0BF3" w:rsidP="004F046F"/>
    <w:p w:rsidR="00EA0BF3" w:rsidRDefault="00EA0BF3" w:rsidP="004F046F"/>
    <w:p w:rsidR="00EA0BF3" w:rsidRDefault="00EA0BF3" w:rsidP="004F046F"/>
    <w:p w:rsidR="00EA0BF3" w:rsidRDefault="00EA0BF3" w:rsidP="004F046F"/>
    <w:tbl>
      <w:tblPr>
        <w:tblW w:w="0" w:type="auto"/>
        <w:tblInd w:w="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576"/>
        <w:gridCol w:w="551"/>
        <w:gridCol w:w="577"/>
        <w:gridCol w:w="579"/>
        <w:gridCol w:w="576"/>
        <w:gridCol w:w="576"/>
        <w:gridCol w:w="576"/>
        <w:gridCol w:w="576"/>
        <w:gridCol w:w="523"/>
        <w:gridCol w:w="551"/>
        <w:gridCol w:w="551"/>
        <w:gridCol w:w="523"/>
        <w:gridCol w:w="562"/>
        <w:gridCol w:w="537"/>
        <w:gridCol w:w="523"/>
        <w:gridCol w:w="510"/>
        <w:gridCol w:w="537"/>
      </w:tblGrid>
      <w:tr w:rsidR="004F046F" w:rsidRPr="00C028AE" w:rsidTr="00D10ED5">
        <w:tc>
          <w:tcPr>
            <w:tcW w:w="5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  <w:r w:rsidRPr="00C028AE">
              <w:rPr>
                <w:sz w:val="16"/>
              </w:rPr>
              <w:t>1</w:t>
            </w:r>
          </w:p>
          <w:p w:rsidR="004F046F" w:rsidRPr="00B165D5" w:rsidRDefault="004F046F" w:rsidP="00D10ED5">
            <w:pPr>
              <w:spacing w:line="200" w:lineRule="exact"/>
              <w:jc w:val="center"/>
              <w:rPr>
                <w:b/>
                <w:color w:val="FF0000"/>
                <w:sz w:val="22"/>
              </w:rPr>
            </w:pPr>
            <w:r w:rsidRPr="00B165D5">
              <w:rPr>
                <w:b/>
                <w:color w:val="FF0000"/>
                <w:sz w:val="22"/>
              </w:rPr>
              <w:t>H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  <w:r w:rsidRPr="00C028AE">
              <w:rPr>
                <w:sz w:val="16"/>
              </w:rPr>
              <w:t>1.0079</w:t>
            </w:r>
          </w:p>
        </w:tc>
        <w:tc>
          <w:tcPr>
            <w:tcW w:w="576" w:type="dxa"/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551" w:type="dxa"/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577" w:type="dxa"/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579" w:type="dxa"/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576" w:type="dxa"/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576" w:type="dxa"/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576" w:type="dxa"/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576" w:type="dxa"/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523" w:type="dxa"/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551" w:type="dxa"/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551" w:type="dxa"/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523" w:type="dxa"/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562" w:type="dxa"/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537" w:type="dxa"/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523" w:type="dxa"/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510" w:type="dxa"/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  <w:r w:rsidRPr="00C028AE">
              <w:rPr>
                <w:sz w:val="16"/>
              </w:rPr>
              <w:t>2</w:t>
            </w:r>
          </w:p>
          <w:p w:rsidR="004F046F" w:rsidRPr="00B165D5" w:rsidRDefault="004F046F" w:rsidP="00D10ED5">
            <w:pPr>
              <w:spacing w:line="200" w:lineRule="exact"/>
              <w:jc w:val="center"/>
              <w:rPr>
                <w:b/>
                <w:color w:val="FF0000"/>
                <w:sz w:val="22"/>
                <w:szCs w:val="22"/>
              </w:rPr>
            </w:pPr>
            <w:r w:rsidRPr="00B165D5">
              <w:rPr>
                <w:b/>
                <w:color w:val="FF0000"/>
                <w:sz w:val="22"/>
                <w:szCs w:val="22"/>
              </w:rPr>
              <w:t>He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  <w:r w:rsidRPr="00C028AE">
              <w:rPr>
                <w:sz w:val="16"/>
              </w:rPr>
              <w:t>4.0026</w:t>
            </w:r>
          </w:p>
        </w:tc>
      </w:tr>
      <w:tr w:rsidR="004F046F" w:rsidRPr="00C028AE" w:rsidTr="00D10ED5"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  <w:r w:rsidRPr="00C028AE">
              <w:rPr>
                <w:sz w:val="16"/>
              </w:rPr>
              <w:t>3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b/>
                <w:sz w:val="22"/>
              </w:rPr>
            </w:pPr>
            <w:r w:rsidRPr="00C028AE">
              <w:rPr>
                <w:b/>
                <w:sz w:val="22"/>
              </w:rPr>
              <w:t>Li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  <w:r w:rsidRPr="00C028AE">
              <w:rPr>
                <w:sz w:val="16"/>
              </w:rPr>
              <w:t>6.941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  <w:r w:rsidRPr="00C028AE">
              <w:rPr>
                <w:sz w:val="16"/>
              </w:rPr>
              <w:t>4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b/>
                <w:sz w:val="22"/>
              </w:rPr>
            </w:pPr>
            <w:r w:rsidRPr="00C028AE">
              <w:rPr>
                <w:b/>
                <w:sz w:val="22"/>
              </w:rPr>
              <w:t>Be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  <w:r w:rsidRPr="00C028AE">
              <w:rPr>
                <w:sz w:val="16"/>
              </w:rPr>
              <w:t>9.0123</w:t>
            </w:r>
          </w:p>
        </w:tc>
        <w:tc>
          <w:tcPr>
            <w:tcW w:w="551" w:type="dxa"/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577" w:type="dxa"/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579" w:type="dxa"/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576" w:type="dxa"/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576" w:type="dxa"/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576" w:type="dxa"/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576" w:type="dxa"/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523" w:type="dxa"/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551" w:type="dxa"/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551" w:type="dxa"/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  <w:r w:rsidRPr="00C028AE">
              <w:rPr>
                <w:sz w:val="16"/>
              </w:rPr>
              <w:t>5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b/>
                <w:sz w:val="22"/>
              </w:rPr>
            </w:pPr>
            <w:r w:rsidRPr="00C028AE">
              <w:rPr>
                <w:b/>
                <w:sz w:val="22"/>
              </w:rPr>
              <w:t>B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  <w:r w:rsidRPr="00C028AE">
              <w:rPr>
                <w:sz w:val="16"/>
              </w:rPr>
              <w:t>10.81</w:t>
            </w:r>
          </w:p>
        </w:tc>
        <w:tc>
          <w:tcPr>
            <w:tcW w:w="562" w:type="dxa"/>
            <w:tcBorders>
              <w:top w:val="single" w:sz="6" w:space="0" w:color="auto"/>
              <w:right w:val="single" w:sz="6" w:space="0" w:color="auto"/>
            </w:tcBorders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  <w:r w:rsidRPr="00C028AE">
              <w:rPr>
                <w:sz w:val="16"/>
              </w:rPr>
              <w:t>6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b/>
                <w:sz w:val="22"/>
              </w:rPr>
            </w:pPr>
            <w:r w:rsidRPr="00C028AE">
              <w:rPr>
                <w:b/>
                <w:sz w:val="22"/>
              </w:rPr>
              <w:t>C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  <w:r w:rsidRPr="00C028AE">
              <w:rPr>
                <w:sz w:val="16"/>
              </w:rPr>
              <w:t>12.011</w:t>
            </w:r>
          </w:p>
        </w:tc>
        <w:tc>
          <w:tcPr>
            <w:tcW w:w="537" w:type="dxa"/>
            <w:tcBorders>
              <w:top w:val="single" w:sz="6" w:space="0" w:color="auto"/>
              <w:right w:val="single" w:sz="6" w:space="0" w:color="auto"/>
            </w:tcBorders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  <w:r w:rsidRPr="00C028AE">
              <w:rPr>
                <w:sz w:val="16"/>
              </w:rPr>
              <w:t>7</w:t>
            </w:r>
          </w:p>
          <w:p w:rsidR="004F046F" w:rsidRPr="00B165D5" w:rsidRDefault="004F046F" w:rsidP="00D10ED5">
            <w:pPr>
              <w:spacing w:line="200" w:lineRule="exact"/>
              <w:jc w:val="center"/>
              <w:rPr>
                <w:color w:val="FF0000"/>
                <w:sz w:val="16"/>
                <w:szCs w:val="22"/>
              </w:rPr>
            </w:pPr>
            <w:r w:rsidRPr="00B165D5">
              <w:rPr>
                <w:b/>
                <w:color w:val="FF0000"/>
                <w:sz w:val="22"/>
                <w:szCs w:val="22"/>
              </w:rPr>
              <w:t>N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  <w:r w:rsidRPr="00C028AE">
              <w:rPr>
                <w:sz w:val="16"/>
              </w:rPr>
              <w:t>14.007</w:t>
            </w:r>
          </w:p>
        </w:tc>
        <w:tc>
          <w:tcPr>
            <w:tcW w:w="523" w:type="dxa"/>
            <w:tcBorders>
              <w:top w:val="single" w:sz="6" w:space="0" w:color="auto"/>
              <w:right w:val="single" w:sz="6" w:space="0" w:color="auto"/>
            </w:tcBorders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  <w:r w:rsidRPr="00C028AE">
              <w:rPr>
                <w:sz w:val="16"/>
              </w:rPr>
              <w:t>8</w:t>
            </w:r>
          </w:p>
          <w:p w:rsidR="004F046F" w:rsidRPr="00B165D5" w:rsidRDefault="004F046F" w:rsidP="00D10ED5">
            <w:pPr>
              <w:spacing w:line="200" w:lineRule="exact"/>
              <w:jc w:val="center"/>
              <w:rPr>
                <w:color w:val="FF0000"/>
                <w:sz w:val="16"/>
                <w:szCs w:val="22"/>
              </w:rPr>
            </w:pPr>
            <w:r w:rsidRPr="00B165D5">
              <w:rPr>
                <w:b/>
                <w:color w:val="FF0000"/>
                <w:sz w:val="22"/>
                <w:szCs w:val="22"/>
              </w:rPr>
              <w:t>O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  <w:r w:rsidRPr="00C028AE">
              <w:rPr>
                <w:sz w:val="16"/>
              </w:rPr>
              <w:t>15.999</w:t>
            </w:r>
          </w:p>
        </w:tc>
        <w:tc>
          <w:tcPr>
            <w:tcW w:w="510" w:type="dxa"/>
            <w:tcBorders>
              <w:top w:val="single" w:sz="6" w:space="0" w:color="auto"/>
              <w:right w:val="single" w:sz="6" w:space="0" w:color="auto"/>
            </w:tcBorders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  <w:r w:rsidRPr="00C028AE">
              <w:rPr>
                <w:sz w:val="16"/>
              </w:rPr>
              <w:t>9</w:t>
            </w:r>
          </w:p>
          <w:p w:rsidR="004F046F" w:rsidRPr="00B165D5" w:rsidRDefault="004F046F" w:rsidP="00D10ED5">
            <w:pPr>
              <w:spacing w:line="200" w:lineRule="exact"/>
              <w:jc w:val="center"/>
              <w:rPr>
                <w:color w:val="FF0000"/>
                <w:sz w:val="16"/>
                <w:szCs w:val="22"/>
              </w:rPr>
            </w:pPr>
            <w:r w:rsidRPr="00B165D5">
              <w:rPr>
                <w:b/>
                <w:color w:val="FF0000"/>
                <w:sz w:val="22"/>
                <w:szCs w:val="22"/>
              </w:rPr>
              <w:t>F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  <w:r w:rsidRPr="00C028AE">
              <w:rPr>
                <w:sz w:val="16"/>
              </w:rPr>
              <w:t>18.998</w:t>
            </w:r>
          </w:p>
        </w:tc>
        <w:tc>
          <w:tcPr>
            <w:tcW w:w="537" w:type="dxa"/>
            <w:tcBorders>
              <w:top w:val="single" w:sz="6" w:space="0" w:color="auto"/>
              <w:right w:val="single" w:sz="6" w:space="0" w:color="auto"/>
            </w:tcBorders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  <w:r w:rsidRPr="00C028AE">
              <w:rPr>
                <w:sz w:val="16"/>
              </w:rPr>
              <w:t>10</w:t>
            </w:r>
          </w:p>
          <w:p w:rsidR="004F046F" w:rsidRPr="00B165D5" w:rsidRDefault="004F046F" w:rsidP="00D10ED5">
            <w:pPr>
              <w:spacing w:line="200" w:lineRule="exact"/>
              <w:jc w:val="center"/>
              <w:rPr>
                <w:color w:val="FF0000"/>
                <w:sz w:val="16"/>
                <w:szCs w:val="22"/>
              </w:rPr>
            </w:pPr>
            <w:r w:rsidRPr="00B165D5">
              <w:rPr>
                <w:b/>
                <w:color w:val="FF0000"/>
                <w:sz w:val="22"/>
                <w:szCs w:val="22"/>
              </w:rPr>
              <w:t>Ne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  <w:r w:rsidRPr="00C028AE">
              <w:rPr>
                <w:sz w:val="16"/>
              </w:rPr>
              <w:t>20.179</w:t>
            </w:r>
          </w:p>
        </w:tc>
      </w:tr>
      <w:tr w:rsidR="004F046F" w:rsidRPr="00C028AE" w:rsidTr="00D10ED5"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  <w:r w:rsidRPr="00C028AE">
              <w:rPr>
                <w:sz w:val="16"/>
              </w:rPr>
              <w:t>11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b/>
                <w:sz w:val="22"/>
              </w:rPr>
            </w:pPr>
            <w:r w:rsidRPr="00C028AE">
              <w:rPr>
                <w:b/>
                <w:sz w:val="22"/>
              </w:rPr>
              <w:t>Na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  <w:r w:rsidRPr="00C028AE">
              <w:rPr>
                <w:sz w:val="16"/>
              </w:rPr>
              <w:t>22.990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  <w:r w:rsidRPr="00C028AE">
              <w:rPr>
                <w:sz w:val="16"/>
              </w:rPr>
              <w:t>12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b/>
                <w:sz w:val="22"/>
              </w:rPr>
            </w:pPr>
            <w:r w:rsidRPr="00C028AE">
              <w:rPr>
                <w:b/>
                <w:sz w:val="22"/>
              </w:rPr>
              <w:t>Mg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  <w:r w:rsidRPr="00C028AE">
              <w:rPr>
                <w:sz w:val="16"/>
              </w:rPr>
              <w:t>24.305</w:t>
            </w:r>
          </w:p>
        </w:tc>
        <w:tc>
          <w:tcPr>
            <w:tcW w:w="551" w:type="dxa"/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577" w:type="dxa"/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579" w:type="dxa"/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576" w:type="dxa"/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576" w:type="dxa"/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576" w:type="dxa"/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576" w:type="dxa"/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523" w:type="dxa"/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551" w:type="dxa"/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551" w:type="dxa"/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523" w:type="dxa"/>
            <w:tcBorders>
              <w:left w:val="single" w:sz="6" w:space="0" w:color="auto"/>
            </w:tcBorders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13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b/>
                <w:sz w:val="22"/>
              </w:rPr>
            </w:pPr>
            <w:r w:rsidRPr="00C028AE">
              <w:rPr>
                <w:b/>
                <w:sz w:val="22"/>
              </w:rPr>
              <w:t>Al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  <w:r w:rsidRPr="00C028AE">
              <w:rPr>
                <w:sz w:val="16"/>
              </w:rPr>
              <w:t>26.982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  <w:r w:rsidRPr="00C028AE">
              <w:rPr>
                <w:sz w:val="16"/>
              </w:rPr>
              <w:t>14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b/>
                <w:sz w:val="22"/>
              </w:rPr>
            </w:pPr>
            <w:r w:rsidRPr="00C028AE">
              <w:rPr>
                <w:b/>
                <w:sz w:val="22"/>
              </w:rPr>
              <w:t>Si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  <w:r w:rsidRPr="00C028AE">
              <w:rPr>
                <w:sz w:val="16"/>
              </w:rPr>
              <w:t>28.085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</w:tcBorders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  <w:r w:rsidRPr="00C028AE">
              <w:rPr>
                <w:sz w:val="16"/>
              </w:rPr>
              <w:t>15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b/>
                <w:sz w:val="22"/>
              </w:rPr>
            </w:pPr>
            <w:r w:rsidRPr="00C028AE">
              <w:rPr>
                <w:b/>
                <w:sz w:val="22"/>
              </w:rPr>
              <w:t>P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  <w:r w:rsidRPr="00C028AE">
              <w:rPr>
                <w:sz w:val="16"/>
              </w:rPr>
              <w:t>30.974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</w:tcBorders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16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b/>
                <w:sz w:val="22"/>
              </w:rPr>
            </w:pPr>
            <w:r w:rsidRPr="00C028AE">
              <w:rPr>
                <w:b/>
                <w:sz w:val="22"/>
              </w:rPr>
              <w:t>S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  <w:r w:rsidRPr="00C028AE">
              <w:rPr>
                <w:sz w:val="16"/>
              </w:rPr>
              <w:t>32.06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</w:tcBorders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  <w:r w:rsidRPr="00C028AE">
              <w:rPr>
                <w:sz w:val="16"/>
              </w:rPr>
              <w:t>17</w:t>
            </w:r>
          </w:p>
          <w:p w:rsidR="004F046F" w:rsidRPr="00B165D5" w:rsidRDefault="004F046F" w:rsidP="00D10ED5">
            <w:pPr>
              <w:spacing w:line="200" w:lineRule="exact"/>
              <w:jc w:val="center"/>
              <w:rPr>
                <w:b/>
                <w:color w:val="FF0000"/>
                <w:sz w:val="22"/>
                <w:szCs w:val="22"/>
              </w:rPr>
            </w:pPr>
            <w:r w:rsidRPr="00B165D5">
              <w:rPr>
                <w:b/>
                <w:color w:val="FF0000"/>
                <w:sz w:val="22"/>
                <w:szCs w:val="22"/>
              </w:rPr>
              <w:t>Cl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  <w:r w:rsidRPr="00C028AE">
              <w:rPr>
                <w:sz w:val="16"/>
              </w:rPr>
              <w:t>35.453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  <w:r w:rsidRPr="00C028AE">
              <w:rPr>
                <w:sz w:val="16"/>
              </w:rPr>
              <w:t>18</w:t>
            </w:r>
          </w:p>
          <w:p w:rsidR="004F046F" w:rsidRPr="00B165D5" w:rsidRDefault="004F046F" w:rsidP="00D10ED5">
            <w:pPr>
              <w:spacing w:line="200" w:lineRule="exact"/>
              <w:jc w:val="center"/>
              <w:rPr>
                <w:b/>
                <w:color w:val="FF0000"/>
                <w:sz w:val="22"/>
                <w:szCs w:val="22"/>
              </w:rPr>
            </w:pPr>
            <w:r w:rsidRPr="00B165D5">
              <w:rPr>
                <w:b/>
                <w:color w:val="FF0000"/>
                <w:sz w:val="22"/>
                <w:szCs w:val="22"/>
              </w:rPr>
              <w:t>Ar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  <w:r w:rsidRPr="00C028AE">
              <w:rPr>
                <w:sz w:val="16"/>
              </w:rPr>
              <w:t>39.948</w:t>
            </w:r>
          </w:p>
        </w:tc>
      </w:tr>
      <w:tr w:rsidR="004F046F" w:rsidRPr="00C028AE" w:rsidTr="00D10ED5">
        <w:tc>
          <w:tcPr>
            <w:tcW w:w="5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19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b/>
                <w:sz w:val="22"/>
              </w:rPr>
            </w:pPr>
            <w:r w:rsidRPr="00C028AE">
              <w:rPr>
                <w:b/>
                <w:sz w:val="22"/>
              </w:rPr>
              <w:t>K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  <w:r w:rsidRPr="00C028AE">
              <w:rPr>
                <w:sz w:val="16"/>
              </w:rPr>
              <w:t>39.089</w:t>
            </w:r>
          </w:p>
        </w:tc>
        <w:tc>
          <w:tcPr>
            <w:tcW w:w="5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20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b/>
                <w:sz w:val="22"/>
              </w:rPr>
            </w:pPr>
            <w:r w:rsidRPr="00C028AE">
              <w:rPr>
                <w:b/>
                <w:sz w:val="22"/>
              </w:rPr>
              <w:t>Ca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  <w:r w:rsidRPr="00C028AE">
              <w:rPr>
                <w:sz w:val="16"/>
              </w:rPr>
              <w:t>40.08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21</w:t>
            </w:r>
          </w:p>
          <w:p w:rsidR="004F046F" w:rsidRPr="00C028AE" w:rsidRDefault="004F046F" w:rsidP="00D10ED5">
            <w:pPr>
              <w:keepNext/>
              <w:spacing w:line="200" w:lineRule="exact"/>
              <w:jc w:val="center"/>
              <w:outlineLvl w:val="1"/>
              <w:rPr>
                <w:b/>
                <w:sz w:val="16"/>
              </w:rPr>
            </w:pPr>
            <w:r w:rsidRPr="00C028AE">
              <w:rPr>
                <w:b/>
                <w:sz w:val="22"/>
              </w:rPr>
              <w:t>Sc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44.956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22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b/>
                <w:sz w:val="22"/>
              </w:rPr>
            </w:pPr>
            <w:r w:rsidRPr="00C028AE">
              <w:rPr>
                <w:b/>
                <w:sz w:val="22"/>
              </w:rPr>
              <w:t>Ti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47.88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23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b/>
                <w:sz w:val="22"/>
              </w:rPr>
            </w:pPr>
            <w:r w:rsidRPr="00C028AE">
              <w:rPr>
                <w:b/>
                <w:sz w:val="22"/>
              </w:rPr>
              <w:t>V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50.942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24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b/>
                <w:sz w:val="22"/>
              </w:rPr>
            </w:pPr>
            <w:r w:rsidRPr="00C028AE">
              <w:rPr>
                <w:b/>
                <w:sz w:val="22"/>
              </w:rPr>
              <w:t>Cr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51.996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25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b/>
                <w:sz w:val="22"/>
              </w:rPr>
            </w:pPr>
            <w:r w:rsidRPr="00C028AE">
              <w:rPr>
                <w:b/>
                <w:sz w:val="22"/>
              </w:rPr>
              <w:t>Mn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54.938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26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b/>
                <w:sz w:val="22"/>
              </w:rPr>
            </w:pPr>
            <w:r w:rsidRPr="00C028AE">
              <w:rPr>
                <w:b/>
                <w:sz w:val="22"/>
              </w:rPr>
              <w:t>Fe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55.847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27</w:t>
            </w:r>
          </w:p>
          <w:p w:rsidR="004F046F" w:rsidRPr="00C028AE" w:rsidRDefault="004F046F" w:rsidP="00D10ED5">
            <w:pPr>
              <w:keepNext/>
              <w:spacing w:line="200" w:lineRule="exact"/>
              <w:jc w:val="center"/>
              <w:outlineLvl w:val="1"/>
              <w:rPr>
                <w:b/>
                <w:sz w:val="16"/>
              </w:rPr>
            </w:pPr>
            <w:r w:rsidRPr="00C028AE">
              <w:rPr>
                <w:b/>
                <w:sz w:val="22"/>
              </w:rPr>
              <w:t>Co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58.933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28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b/>
                <w:sz w:val="22"/>
              </w:rPr>
            </w:pPr>
            <w:r w:rsidRPr="00C028AE">
              <w:rPr>
                <w:b/>
                <w:sz w:val="22"/>
              </w:rPr>
              <w:t>Ni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58.69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29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b/>
                <w:sz w:val="22"/>
              </w:rPr>
            </w:pPr>
            <w:r w:rsidRPr="00C028AE">
              <w:rPr>
                <w:b/>
                <w:sz w:val="22"/>
              </w:rPr>
              <w:t>Cu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63.546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30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b/>
                <w:sz w:val="22"/>
              </w:rPr>
            </w:pPr>
            <w:r w:rsidRPr="00C028AE">
              <w:rPr>
                <w:b/>
                <w:sz w:val="22"/>
              </w:rPr>
              <w:t>Zn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65.38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31</w:t>
            </w:r>
          </w:p>
          <w:p w:rsidR="004F046F" w:rsidRPr="00B677CE" w:rsidRDefault="004F046F" w:rsidP="00D10ED5">
            <w:pPr>
              <w:spacing w:line="200" w:lineRule="exact"/>
              <w:jc w:val="center"/>
              <w:rPr>
                <w:b/>
                <w:sz w:val="22"/>
              </w:rPr>
            </w:pPr>
            <w:r w:rsidRPr="00B677CE">
              <w:rPr>
                <w:b/>
                <w:sz w:val="22"/>
              </w:rPr>
              <w:t>Ga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69.72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6" w:space="0" w:color="auto"/>
            </w:tcBorders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32</w:t>
            </w:r>
          </w:p>
          <w:p w:rsidR="004F046F" w:rsidRPr="00C028AE" w:rsidRDefault="004F046F" w:rsidP="00D10ED5">
            <w:pPr>
              <w:keepNext/>
              <w:spacing w:line="200" w:lineRule="exact"/>
              <w:jc w:val="center"/>
              <w:outlineLvl w:val="1"/>
              <w:rPr>
                <w:b/>
                <w:sz w:val="16"/>
              </w:rPr>
            </w:pPr>
            <w:r w:rsidRPr="00C028AE">
              <w:rPr>
                <w:b/>
                <w:sz w:val="22"/>
              </w:rPr>
              <w:t>Ge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72.59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33</w:t>
            </w:r>
          </w:p>
          <w:p w:rsidR="004F046F" w:rsidRPr="00C028AE" w:rsidRDefault="004F046F" w:rsidP="00D10ED5">
            <w:pPr>
              <w:keepNext/>
              <w:spacing w:line="200" w:lineRule="exact"/>
              <w:jc w:val="center"/>
              <w:outlineLvl w:val="1"/>
              <w:rPr>
                <w:b/>
                <w:sz w:val="16"/>
              </w:rPr>
            </w:pPr>
            <w:r w:rsidRPr="00C028AE">
              <w:rPr>
                <w:b/>
                <w:sz w:val="22"/>
              </w:rPr>
              <w:t>As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74.92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34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b/>
                <w:sz w:val="22"/>
              </w:rPr>
            </w:pPr>
            <w:r w:rsidRPr="00C028AE">
              <w:rPr>
                <w:b/>
                <w:sz w:val="22"/>
              </w:rPr>
              <w:t>Se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78.96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35</w:t>
            </w:r>
          </w:p>
          <w:p w:rsidR="004F046F" w:rsidRPr="00B165D5" w:rsidRDefault="004F046F" w:rsidP="00D10ED5">
            <w:pPr>
              <w:keepNext/>
              <w:spacing w:line="200" w:lineRule="exact"/>
              <w:jc w:val="center"/>
              <w:outlineLvl w:val="1"/>
              <w:rPr>
                <w:b/>
                <w:color w:val="0000FF"/>
                <w:sz w:val="22"/>
              </w:rPr>
            </w:pPr>
            <w:r w:rsidRPr="00B165D5">
              <w:rPr>
                <w:b/>
                <w:color w:val="0000FF"/>
                <w:sz w:val="22"/>
              </w:rPr>
              <w:t>Br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79.904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36</w:t>
            </w:r>
          </w:p>
          <w:p w:rsidR="004F046F" w:rsidRPr="00B165D5" w:rsidRDefault="004F046F" w:rsidP="00D10ED5">
            <w:pPr>
              <w:keepNext/>
              <w:spacing w:line="200" w:lineRule="exact"/>
              <w:jc w:val="center"/>
              <w:outlineLvl w:val="1"/>
              <w:rPr>
                <w:b/>
                <w:color w:val="FF0000"/>
                <w:sz w:val="16"/>
              </w:rPr>
            </w:pPr>
            <w:r w:rsidRPr="00B165D5">
              <w:rPr>
                <w:b/>
                <w:color w:val="FF0000"/>
                <w:sz w:val="22"/>
              </w:rPr>
              <w:t>Kr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83.80</w:t>
            </w:r>
          </w:p>
        </w:tc>
      </w:tr>
      <w:tr w:rsidR="004F046F" w:rsidRPr="00C028AE" w:rsidTr="00D10ED5"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37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b/>
                <w:sz w:val="22"/>
              </w:rPr>
            </w:pPr>
            <w:r w:rsidRPr="00C028AE">
              <w:rPr>
                <w:b/>
                <w:sz w:val="22"/>
              </w:rPr>
              <w:t>Rb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  <w:r w:rsidRPr="00C028AE">
              <w:rPr>
                <w:sz w:val="16"/>
              </w:rPr>
              <w:t>85.468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38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b/>
                <w:sz w:val="22"/>
              </w:rPr>
              <w:t>Sr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  <w:r w:rsidRPr="00C028AE">
              <w:rPr>
                <w:sz w:val="16"/>
              </w:rPr>
              <w:t>87.62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39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b/>
                <w:sz w:val="22"/>
              </w:rPr>
              <w:t>Y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88.91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40</w:t>
            </w:r>
          </w:p>
          <w:p w:rsidR="004F046F" w:rsidRDefault="004F046F" w:rsidP="00D10ED5">
            <w:pPr>
              <w:spacing w:line="200" w:lineRule="exact"/>
              <w:jc w:val="center"/>
              <w:rPr>
                <w:b/>
                <w:sz w:val="22"/>
              </w:rPr>
            </w:pPr>
            <w:r w:rsidRPr="00C028AE">
              <w:rPr>
                <w:b/>
                <w:sz w:val="22"/>
              </w:rPr>
              <w:t>Zr</w:t>
            </w:r>
          </w:p>
          <w:p w:rsidR="004F046F" w:rsidRPr="00B677CE" w:rsidRDefault="004F046F" w:rsidP="00D10ED5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677CE">
              <w:rPr>
                <w:sz w:val="16"/>
                <w:szCs w:val="16"/>
              </w:rPr>
              <w:t>91.224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41</w:t>
            </w:r>
          </w:p>
          <w:p w:rsidR="004F046F" w:rsidRDefault="004F046F" w:rsidP="00D10ED5">
            <w:pPr>
              <w:spacing w:line="200" w:lineRule="exact"/>
              <w:jc w:val="center"/>
              <w:rPr>
                <w:b/>
                <w:sz w:val="22"/>
              </w:rPr>
            </w:pPr>
            <w:r w:rsidRPr="00C028AE">
              <w:rPr>
                <w:b/>
                <w:sz w:val="22"/>
              </w:rPr>
              <w:t>Nb</w:t>
            </w:r>
          </w:p>
          <w:p w:rsidR="004F046F" w:rsidRPr="00B677CE" w:rsidRDefault="004F046F" w:rsidP="00D10ED5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92.906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42</w:t>
            </w:r>
          </w:p>
          <w:p w:rsidR="004F046F" w:rsidRDefault="004F046F" w:rsidP="00D10ED5">
            <w:pPr>
              <w:spacing w:line="200" w:lineRule="exact"/>
              <w:jc w:val="center"/>
              <w:rPr>
                <w:b/>
                <w:sz w:val="22"/>
              </w:rPr>
            </w:pPr>
            <w:r w:rsidRPr="00C028AE">
              <w:rPr>
                <w:b/>
                <w:sz w:val="22"/>
              </w:rPr>
              <w:t>Mo</w:t>
            </w:r>
          </w:p>
          <w:p w:rsidR="004F046F" w:rsidRPr="00B677CE" w:rsidRDefault="004F046F" w:rsidP="00D10ED5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95.94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43</w:t>
            </w:r>
          </w:p>
          <w:p w:rsidR="004F046F" w:rsidRPr="00F82B86" w:rsidRDefault="004F046F" w:rsidP="00D10ED5">
            <w:pPr>
              <w:spacing w:line="200" w:lineRule="exact"/>
              <w:jc w:val="center"/>
              <w:rPr>
                <w:b/>
                <w:outline/>
                <w:color w:val="000000"/>
                <w:sz w:val="22"/>
                <w:szCs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F82B86">
              <w:rPr>
                <w:b/>
                <w:outline/>
                <w:color w:val="000000"/>
                <w:sz w:val="22"/>
                <w:szCs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Tc</w:t>
            </w:r>
          </w:p>
          <w:p w:rsidR="004F046F" w:rsidRPr="00B165D5" w:rsidRDefault="004F046F" w:rsidP="00D10ED5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165D5">
              <w:rPr>
                <w:sz w:val="16"/>
                <w:szCs w:val="16"/>
              </w:rPr>
              <w:t>(98)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44</w:t>
            </w:r>
          </w:p>
          <w:p w:rsidR="004F046F" w:rsidRDefault="004F046F" w:rsidP="00D10ED5">
            <w:pPr>
              <w:spacing w:line="200" w:lineRule="exact"/>
              <w:jc w:val="center"/>
              <w:rPr>
                <w:b/>
                <w:sz w:val="22"/>
              </w:rPr>
            </w:pPr>
            <w:r w:rsidRPr="00C028AE">
              <w:rPr>
                <w:b/>
                <w:sz w:val="22"/>
              </w:rPr>
              <w:t>Ru</w:t>
            </w:r>
          </w:p>
          <w:p w:rsidR="004F046F" w:rsidRPr="00B677CE" w:rsidRDefault="004F046F" w:rsidP="00D10ED5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101.07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45</w:t>
            </w:r>
          </w:p>
          <w:p w:rsidR="004F046F" w:rsidRDefault="004F046F" w:rsidP="00D10ED5">
            <w:pPr>
              <w:spacing w:line="200" w:lineRule="exact"/>
              <w:jc w:val="center"/>
              <w:rPr>
                <w:b/>
                <w:sz w:val="22"/>
              </w:rPr>
            </w:pPr>
            <w:r w:rsidRPr="00C028AE">
              <w:rPr>
                <w:b/>
                <w:sz w:val="22"/>
              </w:rPr>
              <w:t>Rh</w:t>
            </w:r>
          </w:p>
          <w:p w:rsidR="004F046F" w:rsidRPr="00B677CE" w:rsidRDefault="004F046F" w:rsidP="00D10ED5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102.906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46</w:t>
            </w:r>
          </w:p>
          <w:p w:rsidR="004F046F" w:rsidRDefault="004F046F" w:rsidP="00D10ED5">
            <w:pPr>
              <w:spacing w:line="200" w:lineRule="exact"/>
              <w:jc w:val="center"/>
              <w:rPr>
                <w:b/>
                <w:sz w:val="22"/>
              </w:rPr>
            </w:pPr>
            <w:r w:rsidRPr="00C028AE">
              <w:rPr>
                <w:b/>
                <w:sz w:val="22"/>
              </w:rPr>
              <w:t>Pd</w:t>
            </w:r>
          </w:p>
          <w:p w:rsidR="004F046F" w:rsidRPr="00B677CE" w:rsidRDefault="004F046F" w:rsidP="00D10ED5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106.42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47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b/>
                <w:sz w:val="22"/>
              </w:rPr>
            </w:pPr>
            <w:r w:rsidRPr="00C028AE">
              <w:rPr>
                <w:b/>
                <w:sz w:val="22"/>
              </w:rPr>
              <w:t>Ag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107.87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48</w:t>
            </w:r>
          </w:p>
          <w:p w:rsidR="004F046F" w:rsidRDefault="004F046F" w:rsidP="00D10ED5">
            <w:pPr>
              <w:spacing w:line="200" w:lineRule="exact"/>
              <w:jc w:val="center"/>
              <w:rPr>
                <w:b/>
                <w:sz w:val="22"/>
              </w:rPr>
            </w:pPr>
            <w:r w:rsidRPr="00C028AE">
              <w:rPr>
                <w:b/>
                <w:sz w:val="22"/>
              </w:rPr>
              <w:t>Cd</w:t>
            </w:r>
          </w:p>
          <w:p w:rsidR="004F046F" w:rsidRPr="00B677CE" w:rsidRDefault="004F046F" w:rsidP="00D10ED5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112.411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49</w:t>
            </w:r>
          </w:p>
          <w:p w:rsidR="004F046F" w:rsidRDefault="004F046F" w:rsidP="00D10ED5">
            <w:pPr>
              <w:spacing w:line="200" w:lineRule="exact"/>
              <w:jc w:val="center"/>
              <w:rPr>
                <w:b/>
                <w:sz w:val="22"/>
              </w:rPr>
            </w:pPr>
            <w:r w:rsidRPr="00C028AE">
              <w:rPr>
                <w:b/>
                <w:sz w:val="22"/>
              </w:rPr>
              <w:t>In</w:t>
            </w:r>
          </w:p>
          <w:p w:rsidR="004F046F" w:rsidRPr="00B677CE" w:rsidRDefault="004F046F" w:rsidP="00D10ED5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114.82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50</w:t>
            </w:r>
          </w:p>
          <w:p w:rsidR="004F046F" w:rsidRPr="00C028AE" w:rsidRDefault="004F046F" w:rsidP="00D10ED5">
            <w:pPr>
              <w:keepNext/>
              <w:spacing w:line="200" w:lineRule="exact"/>
              <w:jc w:val="center"/>
              <w:outlineLvl w:val="1"/>
              <w:rPr>
                <w:b/>
                <w:sz w:val="16"/>
              </w:rPr>
            </w:pPr>
            <w:r w:rsidRPr="00C028AE">
              <w:rPr>
                <w:b/>
                <w:sz w:val="22"/>
              </w:rPr>
              <w:t>Sn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118.69</w:t>
            </w:r>
          </w:p>
        </w:tc>
        <w:tc>
          <w:tcPr>
            <w:tcW w:w="537" w:type="dxa"/>
            <w:tcBorders>
              <w:left w:val="single" w:sz="6" w:space="0" w:color="auto"/>
              <w:bottom w:val="single" w:sz="6" w:space="0" w:color="auto"/>
            </w:tcBorders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51</w:t>
            </w:r>
          </w:p>
          <w:p w:rsidR="004F046F" w:rsidRDefault="004F046F" w:rsidP="00D10ED5">
            <w:pPr>
              <w:spacing w:line="200" w:lineRule="exact"/>
              <w:jc w:val="center"/>
              <w:rPr>
                <w:b/>
                <w:sz w:val="22"/>
              </w:rPr>
            </w:pPr>
            <w:r w:rsidRPr="00C028AE">
              <w:rPr>
                <w:b/>
                <w:sz w:val="22"/>
              </w:rPr>
              <w:t>Sb</w:t>
            </w:r>
          </w:p>
          <w:p w:rsidR="004F046F" w:rsidRPr="00B677CE" w:rsidRDefault="004F046F" w:rsidP="00D10ED5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121.75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52</w:t>
            </w:r>
          </w:p>
          <w:p w:rsidR="004F046F" w:rsidRDefault="004F046F" w:rsidP="00D10ED5">
            <w:pPr>
              <w:spacing w:line="200" w:lineRule="exact"/>
              <w:jc w:val="center"/>
              <w:rPr>
                <w:b/>
                <w:sz w:val="22"/>
              </w:rPr>
            </w:pPr>
            <w:r w:rsidRPr="00C028AE">
              <w:rPr>
                <w:b/>
                <w:sz w:val="22"/>
              </w:rPr>
              <w:t>Te</w:t>
            </w:r>
          </w:p>
          <w:p w:rsidR="004F046F" w:rsidRPr="00B677CE" w:rsidRDefault="004F046F" w:rsidP="00D10ED5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127.60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53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b/>
                <w:sz w:val="22"/>
              </w:rPr>
            </w:pPr>
            <w:r w:rsidRPr="00C028AE">
              <w:rPr>
                <w:b/>
                <w:sz w:val="22"/>
              </w:rPr>
              <w:t>I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126.91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54</w:t>
            </w:r>
          </w:p>
          <w:p w:rsidR="004F046F" w:rsidRPr="00B165D5" w:rsidRDefault="004F046F" w:rsidP="00D10ED5">
            <w:pPr>
              <w:keepNext/>
              <w:spacing w:line="200" w:lineRule="exact"/>
              <w:jc w:val="center"/>
              <w:outlineLvl w:val="1"/>
              <w:rPr>
                <w:b/>
                <w:color w:val="FF0000"/>
                <w:sz w:val="22"/>
              </w:rPr>
            </w:pPr>
            <w:r w:rsidRPr="00B165D5">
              <w:rPr>
                <w:b/>
                <w:color w:val="FF0000"/>
                <w:sz w:val="22"/>
              </w:rPr>
              <w:t>Xe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131.29</w:t>
            </w:r>
          </w:p>
        </w:tc>
      </w:tr>
      <w:tr w:rsidR="004F046F" w:rsidRPr="00C028AE" w:rsidTr="00800EAD">
        <w:tc>
          <w:tcPr>
            <w:tcW w:w="5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55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b/>
                <w:sz w:val="22"/>
              </w:rPr>
            </w:pPr>
            <w:r w:rsidRPr="00C028AE">
              <w:rPr>
                <w:b/>
                <w:sz w:val="22"/>
              </w:rPr>
              <w:t>Cs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  <w:r w:rsidRPr="00C028AE">
              <w:rPr>
                <w:sz w:val="16"/>
              </w:rPr>
              <w:t>132.91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56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b/>
                <w:sz w:val="22"/>
              </w:rPr>
              <w:t>Ba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  <w:r w:rsidRPr="00C028AE">
              <w:rPr>
                <w:sz w:val="16"/>
              </w:rPr>
              <w:t>137.33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57</w:t>
            </w:r>
          </w:p>
          <w:p w:rsidR="004F046F" w:rsidRPr="00C028AE" w:rsidRDefault="004F046F" w:rsidP="00D10ED5">
            <w:pPr>
              <w:keepNext/>
              <w:spacing w:line="200" w:lineRule="exact"/>
              <w:jc w:val="center"/>
              <w:outlineLvl w:val="1"/>
              <w:rPr>
                <w:b/>
                <w:sz w:val="16"/>
              </w:rPr>
            </w:pPr>
            <w:r w:rsidRPr="00C028AE">
              <w:rPr>
                <w:b/>
                <w:sz w:val="22"/>
              </w:rPr>
              <w:t>La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138.91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72</w:t>
            </w:r>
          </w:p>
          <w:p w:rsidR="004F046F" w:rsidRPr="00C028AE" w:rsidRDefault="004F046F" w:rsidP="00D10ED5">
            <w:pPr>
              <w:keepNext/>
              <w:spacing w:line="200" w:lineRule="exact"/>
              <w:jc w:val="center"/>
              <w:outlineLvl w:val="1"/>
              <w:rPr>
                <w:b/>
                <w:sz w:val="16"/>
              </w:rPr>
            </w:pPr>
            <w:r w:rsidRPr="00C028AE">
              <w:rPr>
                <w:b/>
                <w:sz w:val="22"/>
              </w:rPr>
              <w:t>Hf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178.49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73</w:t>
            </w:r>
          </w:p>
          <w:p w:rsidR="004F046F" w:rsidRPr="00C028AE" w:rsidRDefault="004F046F" w:rsidP="00D10ED5">
            <w:pPr>
              <w:keepNext/>
              <w:spacing w:line="200" w:lineRule="exact"/>
              <w:jc w:val="center"/>
              <w:outlineLvl w:val="1"/>
              <w:rPr>
                <w:b/>
                <w:sz w:val="16"/>
              </w:rPr>
            </w:pPr>
            <w:r w:rsidRPr="00C028AE">
              <w:rPr>
                <w:b/>
                <w:sz w:val="22"/>
              </w:rPr>
              <w:t>Ta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180.95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74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b/>
                <w:sz w:val="22"/>
              </w:rPr>
            </w:pPr>
            <w:r w:rsidRPr="00C028AE">
              <w:rPr>
                <w:b/>
                <w:sz w:val="22"/>
              </w:rPr>
              <w:t>W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183.85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75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b/>
                <w:sz w:val="22"/>
              </w:rPr>
            </w:pPr>
            <w:r w:rsidRPr="00C028AE">
              <w:rPr>
                <w:b/>
                <w:sz w:val="22"/>
              </w:rPr>
              <w:t>Re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186.207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76</w:t>
            </w:r>
          </w:p>
          <w:p w:rsidR="004F046F" w:rsidRPr="00C028AE" w:rsidRDefault="004F046F" w:rsidP="00D10ED5">
            <w:pPr>
              <w:keepNext/>
              <w:spacing w:line="200" w:lineRule="exact"/>
              <w:jc w:val="center"/>
              <w:outlineLvl w:val="1"/>
              <w:rPr>
                <w:b/>
                <w:sz w:val="16"/>
              </w:rPr>
            </w:pPr>
            <w:r w:rsidRPr="00C028AE">
              <w:rPr>
                <w:b/>
                <w:sz w:val="22"/>
              </w:rPr>
              <w:t>Os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190.2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77</w:t>
            </w:r>
          </w:p>
          <w:p w:rsidR="004F046F" w:rsidRPr="00C028AE" w:rsidRDefault="004F046F" w:rsidP="00D10ED5">
            <w:pPr>
              <w:keepNext/>
              <w:spacing w:line="200" w:lineRule="exact"/>
              <w:jc w:val="center"/>
              <w:outlineLvl w:val="1"/>
              <w:rPr>
                <w:b/>
                <w:sz w:val="16"/>
              </w:rPr>
            </w:pPr>
            <w:r w:rsidRPr="00C028AE">
              <w:rPr>
                <w:b/>
                <w:sz w:val="22"/>
              </w:rPr>
              <w:t>Ir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192.22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78</w:t>
            </w:r>
          </w:p>
          <w:p w:rsidR="004F046F" w:rsidRPr="00C028AE" w:rsidRDefault="004F046F" w:rsidP="00D10ED5">
            <w:pPr>
              <w:keepNext/>
              <w:spacing w:line="200" w:lineRule="exact"/>
              <w:jc w:val="center"/>
              <w:outlineLvl w:val="1"/>
              <w:rPr>
                <w:b/>
                <w:sz w:val="16"/>
              </w:rPr>
            </w:pPr>
            <w:r w:rsidRPr="00C028AE">
              <w:rPr>
                <w:b/>
                <w:sz w:val="22"/>
              </w:rPr>
              <w:t>Pt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195.08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79</w:t>
            </w:r>
          </w:p>
          <w:p w:rsidR="004F046F" w:rsidRPr="00C028AE" w:rsidRDefault="004F046F" w:rsidP="00D10ED5">
            <w:pPr>
              <w:keepNext/>
              <w:spacing w:line="200" w:lineRule="exact"/>
              <w:jc w:val="center"/>
              <w:outlineLvl w:val="1"/>
              <w:rPr>
                <w:b/>
                <w:sz w:val="16"/>
              </w:rPr>
            </w:pPr>
            <w:r w:rsidRPr="00C028AE">
              <w:rPr>
                <w:b/>
                <w:sz w:val="22"/>
              </w:rPr>
              <w:t>Au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196.97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80</w:t>
            </w:r>
          </w:p>
          <w:p w:rsidR="004F046F" w:rsidRPr="00B165D5" w:rsidRDefault="004F046F" w:rsidP="00D10ED5">
            <w:pPr>
              <w:spacing w:line="200" w:lineRule="exact"/>
              <w:jc w:val="center"/>
              <w:rPr>
                <w:b/>
                <w:color w:val="0000FF"/>
                <w:sz w:val="22"/>
              </w:rPr>
            </w:pPr>
            <w:r w:rsidRPr="00B165D5">
              <w:rPr>
                <w:b/>
                <w:color w:val="0000FF"/>
                <w:sz w:val="22"/>
              </w:rPr>
              <w:t>Hg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200.59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81</w:t>
            </w:r>
          </w:p>
          <w:p w:rsidR="004F046F" w:rsidRPr="00C028AE" w:rsidRDefault="004F046F" w:rsidP="00D10ED5">
            <w:pPr>
              <w:keepNext/>
              <w:spacing w:line="200" w:lineRule="exact"/>
              <w:jc w:val="center"/>
              <w:outlineLvl w:val="1"/>
              <w:rPr>
                <w:b/>
                <w:sz w:val="16"/>
              </w:rPr>
            </w:pPr>
            <w:r w:rsidRPr="00C028AE">
              <w:rPr>
                <w:b/>
                <w:sz w:val="22"/>
              </w:rPr>
              <w:t>Tl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204.38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82</w:t>
            </w:r>
          </w:p>
          <w:p w:rsidR="004F046F" w:rsidRPr="00C028AE" w:rsidRDefault="004F046F" w:rsidP="00D10ED5">
            <w:pPr>
              <w:keepNext/>
              <w:spacing w:line="200" w:lineRule="exact"/>
              <w:jc w:val="center"/>
              <w:outlineLvl w:val="1"/>
              <w:rPr>
                <w:b/>
                <w:sz w:val="16"/>
              </w:rPr>
            </w:pPr>
            <w:r w:rsidRPr="00C028AE">
              <w:rPr>
                <w:b/>
                <w:sz w:val="22"/>
              </w:rPr>
              <w:t>Pb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207.2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83</w:t>
            </w:r>
          </w:p>
          <w:p w:rsidR="004F046F" w:rsidRPr="00C028AE" w:rsidRDefault="004F046F" w:rsidP="00D10ED5">
            <w:pPr>
              <w:keepNext/>
              <w:spacing w:line="200" w:lineRule="exact"/>
              <w:jc w:val="center"/>
              <w:outlineLvl w:val="1"/>
              <w:rPr>
                <w:b/>
                <w:sz w:val="16"/>
              </w:rPr>
            </w:pPr>
            <w:r w:rsidRPr="00C028AE">
              <w:rPr>
                <w:b/>
                <w:sz w:val="22"/>
              </w:rPr>
              <w:t>Bi</w:t>
            </w:r>
          </w:p>
          <w:p w:rsidR="004F046F" w:rsidRPr="00C028AE" w:rsidRDefault="001345DE" w:rsidP="00D10ED5">
            <w:pPr>
              <w:spacing w:line="200" w:lineRule="exact"/>
              <w:jc w:val="center"/>
              <w:rPr>
                <w:sz w:val="16"/>
              </w:rPr>
            </w:pPr>
            <w:r>
              <w:rPr>
                <w:sz w:val="16"/>
              </w:rPr>
              <w:t>208.98</w:t>
            </w:r>
          </w:p>
        </w:tc>
        <w:tc>
          <w:tcPr>
            <w:tcW w:w="523" w:type="dxa"/>
            <w:tcBorders>
              <w:left w:val="single" w:sz="6" w:space="0" w:color="auto"/>
              <w:bottom w:val="single" w:sz="4" w:space="0" w:color="auto"/>
            </w:tcBorders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84</w:t>
            </w:r>
          </w:p>
          <w:p w:rsidR="004F046F" w:rsidRPr="00C028AE" w:rsidRDefault="004F046F" w:rsidP="00D10ED5">
            <w:pPr>
              <w:keepNext/>
              <w:spacing w:line="200" w:lineRule="exact"/>
              <w:jc w:val="center"/>
              <w:outlineLvl w:val="1"/>
              <w:rPr>
                <w:b/>
                <w:sz w:val="16"/>
              </w:rPr>
            </w:pPr>
            <w:r w:rsidRPr="00C028AE">
              <w:rPr>
                <w:b/>
                <w:sz w:val="22"/>
              </w:rPr>
              <w:t>Po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(209)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85</w:t>
            </w:r>
          </w:p>
          <w:p w:rsidR="004F046F" w:rsidRPr="00C028AE" w:rsidRDefault="004F046F" w:rsidP="00D10ED5">
            <w:pPr>
              <w:keepNext/>
              <w:spacing w:line="200" w:lineRule="exact"/>
              <w:jc w:val="center"/>
              <w:outlineLvl w:val="1"/>
              <w:rPr>
                <w:b/>
                <w:sz w:val="16"/>
              </w:rPr>
            </w:pPr>
            <w:r w:rsidRPr="00C028AE">
              <w:rPr>
                <w:b/>
                <w:sz w:val="22"/>
              </w:rPr>
              <w:t>At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(210)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86</w:t>
            </w:r>
          </w:p>
          <w:p w:rsidR="004F046F" w:rsidRPr="00B165D5" w:rsidRDefault="004F046F" w:rsidP="00D10ED5">
            <w:pPr>
              <w:keepNext/>
              <w:spacing w:line="200" w:lineRule="exact"/>
              <w:jc w:val="center"/>
              <w:outlineLvl w:val="1"/>
              <w:rPr>
                <w:b/>
                <w:color w:val="FF0000"/>
                <w:sz w:val="16"/>
              </w:rPr>
            </w:pPr>
            <w:r w:rsidRPr="00B165D5">
              <w:rPr>
                <w:b/>
                <w:color w:val="FF0000"/>
                <w:sz w:val="22"/>
              </w:rPr>
              <w:t>Rn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(222)</w:t>
            </w:r>
          </w:p>
        </w:tc>
      </w:tr>
      <w:tr w:rsidR="00800EAD" w:rsidRPr="00C028AE" w:rsidTr="00800EAD"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AD" w:rsidRPr="00C028AE" w:rsidRDefault="00800EAD" w:rsidP="00800EAD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87</w:t>
            </w:r>
          </w:p>
          <w:p w:rsidR="00800EAD" w:rsidRPr="00C028AE" w:rsidRDefault="00800EAD" w:rsidP="00800EAD">
            <w:pPr>
              <w:spacing w:line="200" w:lineRule="exact"/>
              <w:jc w:val="center"/>
              <w:rPr>
                <w:b/>
                <w:sz w:val="22"/>
              </w:rPr>
            </w:pPr>
            <w:r w:rsidRPr="00C028AE">
              <w:rPr>
                <w:b/>
                <w:sz w:val="22"/>
              </w:rPr>
              <w:t>Fr</w:t>
            </w:r>
          </w:p>
          <w:p w:rsidR="00800EAD" w:rsidRPr="00C028AE" w:rsidRDefault="00800EAD" w:rsidP="00800EAD">
            <w:pPr>
              <w:spacing w:line="200" w:lineRule="exact"/>
              <w:jc w:val="center"/>
              <w:rPr>
                <w:sz w:val="22"/>
              </w:rPr>
            </w:pPr>
            <w:r w:rsidRPr="00C028AE">
              <w:rPr>
                <w:sz w:val="16"/>
              </w:rPr>
              <w:t>(223)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AD" w:rsidRPr="00C028AE" w:rsidRDefault="00800EAD" w:rsidP="00800EAD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88</w:t>
            </w:r>
          </w:p>
          <w:p w:rsidR="00800EAD" w:rsidRPr="00C028AE" w:rsidRDefault="00800EAD" w:rsidP="00800EAD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b/>
                <w:sz w:val="22"/>
              </w:rPr>
              <w:t>Ra</w:t>
            </w:r>
          </w:p>
          <w:p w:rsidR="00800EAD" w:rsidRPr="00C028AE" w:rsidRDefault="00800EAD" w:rsidP="00800EAD">
            <w:pPr>
              <w:spacing w:line="200" w:lineRule="exact"/>
              <w:jc w:val="center"/>
              <w:rPr>
                <w:sz w:val="22"/>
              </w:rPr>
            </w:pPr>
            <w:r w:rsidRPr="00C028AE">
              <w:rPr>
                <w:sz w:val="16"/>
              </w:rPr>
              <w:t>226.025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AD" w:rsidRPr="00C028AE" w:rsidRDefault="00800EAD" w:rsidP="00800EAD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89</w:t>
            </w:r>
          </w:p>
          <w:p w:rsidR="00800EAD" w:rsidRDefault="00800EAD" w:rsidP="00800EAD">
            <w:pPr>
              <w:spacing w:line="200" w:lineRule="exact"/>
              <w:jc w:val="center"/>
              <w:rPr>
                <w:b/>
                <w:sz w:val="22"/>
              </w:rPr>
            </w:pPr>
            <w:r w:rsidRPr="00C028AE">
              <w:rPr>
                <w:b/>
                <w:sz w:val="22"/>
              </w:rPr>
              <w:t>Ac</w:t>
            </w:r>
          </w:p>
          <w:p w:rsidR="00800EAD" w:rsidRPr="00B677CE" w:rsidRDefault="00800EAD" w:rsidP="00800EAD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(227)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AD" w:rsidRPr="00C028AE" w:rsidRDefault="00800EAD" w:rsidP="00800EAD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104</w:t>
            </w:r>
          </w:p>
          <w:p w:rsidR="00800EAD" w:rsidRPr="00F82B86" w:rsidRDefault="00800EAD" w:rsidP="00800EAD">
            <w:pPr>
              <w:spacing w:line="200" w:lineRule="exact"/>
              <w:jc w:val="center"/>
              <w:rPr>
                <w:b/>
                <w:outline/>
                <w:color w:val="000000"/>
                <w:sz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F82B86">
              <w:rPr>
                <w:b/>
                <w:outline/>
                <w:color w:val="000000"/>
                <w:sz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Rf</w:t>
            </w:r>
          </w:p>
          <w:p w:rsidR="00800EAD" w:rsidRPr="00C028AE" w:rsidRDefault="00800EAD" w:rsidP="00800EAD">
            <w:pPr>
              <w:spacing w:line="200" w:lineRule="exact"/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(261)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AD" w:rsidRPr="00C028AE" w:rsidRDefault="00800EAD" w:rsidP="00800EAD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105</w:t>
            </w:r>
          </w:p>
          <w:p w:rsidR="00800EAD" w:rsidRPr="00F82B86" w:rsidRDefault="00800EAD" w:rsidP="00800EAD">
            <w:pPr>
              <w:spacing w:line="200" w:lineRule="exact"/>
              <w:jc w:val="center"/>
              <w:rPr>
                <w:b/>
                <w:outline/>
                <w:color w:val="000000"/>
                <w:sz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F82B86">
              <w:rPr>
                <w:b/>
                <w:outline/>
                <w:color w:val="000000"/>
                <w:sz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Db</w:t>
            </w:r>
          </w:p>
          <w:p w:rsidR="00800EAD" w:rsidRPr="00C028AE" w:rsidRDefault="00800EAD" w:rsidP="00800EAD">
            <w:pPr>
              <w:spacing w:line="200" w:lineRule="exact"/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(262)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AD" w:rsidRPr="00C028AE" w:rsidRDefault="00800EAD" w:rsidP="00800EAD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106</w:t>
            </w:r>
          </w:p>
          <w:p w:rsidR="00800EAD" w:rsidRPr="00F82B86" w:rsidRDefault="00800EAD" w:rsidP="00800EAD">
            <w:pPr>
              <w:spacing w:line="200" w:lineRule="exact"/>
              <w:jc w:val="center"/>
              <w:rPr>
                <w:b/>
                <w:outline/>
                <w:color w:val="000000"/>
                <w:sz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F82B86">
              <w:rPr>
                <w:b/>
                <w:outline/>
                <w:color w:val="000000"/>
                <w:sz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Sg</w:t>
            </w:r>
          </w:p>
          <w:p w:rsidR="00800EAD" w:rsidRPr="00C028AE" w:rsidRDefault="00800EAD" w:rsidP="00800EAD">
            <w:pPr>
              <w:spacing w:line="200" w:lineRule="exact"/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(263)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AD" w:rsidRPr="00C028AE" w:rsidRDefault="00800EAD" w:rsidP="00800EAD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107</w:t>
            </w:r>
          </w:p>
          <w:p w:rsidR="00800EAD" w:rsidRPr="00F82B86" w:rsidRDefault="00800EAD" w:rsidP="00800EAD">
            <w:pPr>
              <w:spacing w:line="200" w:lineRule="exact"/>
              <w:jc w:val="center"/>
              <w:rPr>
                <w:b/>
                <w:outline/>
                <w:color w:val="000000"/>
                <w:sz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F82B86">
              <w:rPr>
                <w:b/>
                <w:outline/>
                <w:color w:val="000000"/>
                <w:sz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Bh</w:t>
            </w:r>
          </w:p>
          <w:p w:rsidR="00800EAD" w:rsidRPr="00C028AE" w:rsidRDefault="00800EAD" w:rsidP="00800EAD">
            <w:pPr>
              <w:spacing w:line="200" w:lineRule="exact"/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(262)</w:t>
            </w: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EAD" w:rsidRPr="00C028AE" w:rsidRDefault="00800EAD" w:rsidP="00800EAD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108</w:t>
            </w:r>
          </w:p>
          <w:p w:rsidR="00800EAD" w:rsidRPr="00F82B86" w:rsidRDefault="00800EAD" w:rsidP="00800EAD">
            <w:pPr>
              <w:spacing w:line="200" w:lineRule="exact"/>
              <w:jc w:val="center"/>
              <w:rPr>
                <w:b/>
                <w:outline/>
                <w:color w:val="000000"/>
                <w:sz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F82B86">
              <w:rPr>
                <w:b/>
                <w:outline/>
                <w:color w:val="000000"/>
                <w:sz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Hs</w:t>
            </w:r>
          </w:p>
          <w:p w:rsidR="00800EAD" w:rsidRPr="00C028AE" w:rsidRDefault="00800EAD" w:rsidP="00800EAD">
            <w:pPr>
              <w:spacing w:line="200" w:lineRule="exact"/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(265)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0EAD" w:rsidRPr="00F82B86" w:rsidRDefault="00800EAD" w:rsidP="00800EAD">
            <w:pPr>
              <w:spacing w:line="200" w:lineRule="exact"/>
              <w:jc w:val="center"/>
              <w:rPr>
                <w:outline/>
                <w:color w:val="000000"/>
                <w:sz w:val="1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C028AE">
              <w:rPr>
                <w:sz w:val="16"/>
              </w:rPr>
              <w:t>109</w:t>
            </w:r>
          </w:p>
          <w:p w:rsidR="00800EAD" w:rsidRPr="00F82B86" w:rsidRDefault="00800EAD" w:rsidP="00800EAD">
            <w:pPr>
              <w:spacing w:line="200" w:lineRule="exact"/>
              <w:jc w:val="center"/>
              <w:rPr>
                <w:b/>
                <w:outline/>
                <w:color w:val="000000"/>
                <w:sz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F82B86">
              <w:rPr>
                <w:b/>
                <w:outline/>
                <w:color w:val="000000"/>
                <w:sz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Mt</w:t>
            </w:r>
          </w:p>
          <w:p w:rsidR="00800EAD" w:rsidRPr="00C028AE" w:rsidRDefault="00800EAD" w:rsidP="00800EAD">
            <w:pPr>
              <w:spacing w:line="200" w:lineRule="exact"/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(266)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AD" w:rsidRPr="00C532E7" w:rsidRDefault="00800EAD" w:rsidP="00800EA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C532E7">
              <w:rPr>
                <w:sz w:val="16"/>
                <w:szCs w:val="16"/>
              </w:rPr>
              <w:t>110</w:t>
            </w:r>
          </w:p>
          <w:p w:rsidR="00800EAD" w:rsidRDefault="00800EAD" w:rsidP="00800EAD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576F5D">
              <w:rPr>
                <w:b/>
                <w:outline/>
                <w:color w:val="000000"/>
                <w:sz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Ds</w:t>
            </w:r>
            <w:r w:rsidRPr="00C532E7">
              <w:rPr>
                <w:sz w:val="14"/>
                <w:szCs w:val="14"/>
              </w:rPr>
              <w:t xml:space="preserve"> </w:t>
            </w:r>
          </w:p>
          <w:p w:rsidR="00800EAD" w:rsidRPr="00C532E7" w:rsidRDefault="00800EAD" w:rsidP="00800EAD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C532E7">
              <w:rPr>
                <w:sz w:val="14"/>
                <w:szCs w:val="14"/>
              </w:rPr>
              <w:t>(281.16)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AD" w:rsidRPr="00C532E7" w:rsidRDefault="00800EAD" w:rsidP="00800EA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C532E7">
              <w:rPr>
                <w:sz w:val="16"/>
                <w:szCs w:val="16"/>
              </w:rPr>
              <w:t>111</w:t>
            </w:r>
          </w:p>
          <w:p w:rsidR="00800EAD" w:rsidRPr="00576F5D" w:rsidRDefault="00800EAD" w:rsidP="00800EAD">
            <w:pPr>
              <w:spacing w:line="200" w:lineRule="exact"/>
              <w:jc w:val="center"/>
              <w:rPr>
                <w:sz w:val="14"/>
                <w:szCs w:val="16"/>
              </w:rPr>
            </w:pPr>
            <w:r w:rsidRPr="00576F5D">
              <w:rPr>
                <w:b/>
                <w:outline/>
                <w:color w:val="000000"/>
                <w:sz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Rg</w:t>
            </w:r>
          </w:p>
          <w:p w:rsidR="00800EAD" w:rsidRPr="00201E0F" w:rsidRDefault="00800EAD" w:rsidP="00800EAD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C532E7">
              <w:rPr>
                <w:sz w:val="14"/>
                <w:szCs w:val="14"/>
              </w:rPr>
              <w:t>(280.16)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AD" w:rsidRPr="00C532E7" w:rsidRDefault="00800EAD" w:rsidP="00800EA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C532E7">
              <w:rPr>
                <w:sz w:val="16"/>
                <w:szCs w:val="16"/>
              </w:rPr>
              <w:t>112</w:t>
            </w:r>
          </w:p>
          <w:p w:rsidR="00800EAD" w:rsidRPr="00576F5D" w:rsidRDefault="00800EAD" w:rsidP="00800EAD">
            <w:pPr>
              <w:spacing w:line="200" w:lineRule="exact"/>
              <w:jc w:val="center"/>
              <w:rPr>
                <w:sz w:val="14"/>
                <w:szCs w:val="16"/>
              </w:rPr>
            </w:pPr>
            <w:r w:rsidRPr="00576F5D">
              <w:rPr>
                <w:b/>
                <w:outline/>
                <w:color w:val="000000"/>
                <w:sz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Cn</w:t>
            </w:r>
          </w:p>
          <w:p w:rsidR="00800EAD" w:rsidRPr="00201E0F" w:rsidRDefault="00800EAD" w:rsidP="00800EAD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C532E7">
              <w:rPr>
                <w:sz w:val="14"/>
                <w:szCs w:val="14"/>
              </w:rPr>
              <w:t>(285.17)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AD" w:rsidRPr="00C532E7" w:rsidRDefault="00800EAD" w:rsidP="00800EA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C532E7">
              <w:rPr>
                <w:sz w:val="16"/>
                <w:szCs w:val="16"/>
              </w:rPr>
              <w:t>113</w:t>
            </w:r>
          </w:p>
          <w:p w:rsidR="00800EAD" w:rsidRPr="00576F5D" w:rsidRDefault="00800EAD" w:rsidP="00800EAD">
            <w:pPr>
              <w:spacing w:line="200" w:lineRule="exact"/>
              <w:jc w:val="center"/>
              <w:rPr>
                <w:sz w:val="14"/>
                <w:szCs w:val="16"/>
              </w:rPr>
            </w:pPr>
            <w:r w:rsidRPr="00576F5D">
              <w:rPr>
                <w:b/>
                <w:outline/>
                <w:color w:val="000000"/>
                <w:sz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Nh</w:t>
            </w:r>
          </w:p>
          <w:p w:rsidR="00800EAD" w:rsidRPr="00201E0F" w:rsidRDefault="00800EAD" w:rsidP="00800EAD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C532E7">
              <w:rPr>
                <w:sz w:val="14"/>
                <w:szCs w:val="14"/>
              </w:rPr>
              <w:t>(284.18)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AD" w:rsidRPr="00C532E7" w:rsidRDefault="00800EAD" w:rsidP="00800EA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C532E7">
              <w:rPr>
                <w:sz w:val="16"/>
                <w:szCs w:val="16"/>
              </w:rPr>
              <w:t>114</w:t>
            </w:r>
          </w:p>
          <w:p w:rsidR="00800EAD" w:rsidRPr="00576F5D" w:rsidRDefault="00800EAD" w:rsidP="00800EAD">
            <w:pPr>
              <w:spacing w:line="200" w:lineRule="exact"/>
              <w:jc w:val="center"/>
              <w:rPr>
                <w:sz w:val="14"/>
                <w:szCs w:val="16"/>
              </w:rPr>
            </w:pPr>
            <w:r w:rsidRPr="00576F5D">
              <w:rPr>
                <w:b/>
                <w:outline/>
                <w:color w:val="000000"/>
                <w:sz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Fl</w:t>
            </w:r>
          </w:p>
          <w:p w:rsidR="00800EAD" w:rsidRPr="00201E0F" w:rsidRDefault="00800EAD" w:rsidP="00800EAD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C532E7">
              <w:rPr>
                <w:sz w:val="14"/>
                <w:szCs w:val="14"/>
              </w:rPr>
              <w:t>(289.19)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AD" w:rsidRPr="00C532E7" w:rsidRDefault="00800EAD" w:rsidP="00800EA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C532E7">
              <w:rPr>
                <w:sz w:val="16"/>
                <w:szCs w:val="16"/>
              </w:rPr>
              <w:t>115</w:t>
            </w:r>
          </w:p>
          <w:p w:rsidR="00800EAD" w:rsidRPr="00576F5D" w:rsidRDefault="00800EAD" w:rsidP="00800EAD">
            <w:pPr>
              <w:spacing w:line="200" w:lineRule="exact"/>
              <w:jc w:val="center"/>
              <w:rPr>
                <w:sz w:val="14"/>
                <w:szCs w:val="16"/>
              </w:rPr>
            </w:pPr>
            <w:r w:rsidRPr="00576F5D">
              <w:rPr>
                <w:b/>
                <w:outline/>
                <w:color w:val="000000"/>
                <w:sz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Mc</w:t>
            </w:r>
          </w:p>
          <w:p w:rsidR="00800EAD" w:rsidRPr="00201E0F" w:rsidRDefault="00800EAD" w:rsidP="00800EAD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C532E7">
              <w:rPr>
                <w:sz w:val="14"/>
                <w:szCs w:val="14"/>
              </w:rPr>
              <w:t>(288.19)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AD" w:rsidRPr="00C532E7" w:rsidRDefault="00800EAD" w:rsidP="00800EA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C532E7">
              <w:rPr>
                <w:sz w:val="16"/>
                <w:szCs w:val="16"/>
              </w:rPr>
              <w:t>116</w:t>
            </w:r>
          </w:p>
          <w:p w:rsidR="00800EAD" w:rsidRPr="00576F5D" w:rsidRDefault="00800EAD" w:rsidP="00800EAD">
            <w:pPr>
              <w:spacing w:line="200" w:lineRule="exact"/>
              <w:jc w:val="center"/>
              <w:rPr>
                <w:sz w:val="14"/>
                <w:szCs w:val="16"/>
              </w:rPr>
            </w:pPr>
            <w:r w:rsidRPr="00576F5D">
              <w:rPr>
                <w:b/>
                <w:outline/>
                <w:color w:val="000000"/>
                <w:sz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Lv</w:t>
            </w:r>
          </w:p>
          <w:p w:rsidR="00800EAD" w:rsidRPr="00201E0F" w:rsidRDefault="00800EAD" w:rsidP="00800EAD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C532E7">
              <w:rPr>
                <w:sz w:val="14"/>
                <w:szCs w:val="14"/>
              </w:rPr>
              <w:t>(293)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AD" w:rsidRPr="00C532E7" w:rsidRDefault="00800EAD" w:rsidP="00800EA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C532E7">
              <w:rPr>
                <w:sz w:val="16"/>
                <w:szCs w:val="16"/>
              </w:rPr>
              <w:t>117</w:t>
            </w:r>
          </w:p>
          <w:p w:rsidR="00800EAD" w:rsidRPr="00576F5D" w:rsidRDefault="00800EAD" w:rsidP="00800EAD">
            <w:pPr>
              <w:spacing w:line="200" w:lineRule="exact"/>
              <w:jc w:val="center"/>
              <w:rPr>
                <w:sz w:val="14"/>
                <w:szCs w:val="16"/>
              </w:rPr>
            </w:pPr>
            <w:r w:rsidRPr="00576F5D">
              <w:rPr>
                <w:b/>
                <w:outline/>
                <w:color w:val="000000"/>
                <w:sz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Ts</w:t>
            </w:r>
          </w:p>
          <w:p w:rsidR="00800EAD" w:rsidRPr="00201E0F" w:rsidRDefault="00800EAD" w:rsidP="00800EAD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C532E7">
              <w:rPr>
                <w:sz w:val="14"/>
                <w:szCs w:val="14"/>
              </w:rPr>
              <w:t>(294)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AD" w:rsidRPr="00C532E7" w:rsidRDefault="00800EAD" w:rsidP="00800EA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C532E7">
              <w:rPr>
                <w:sz w:val="16"/>
                <w:szCs w:val="16"/>
              </w:rPr>
              <w:t>118</w:t>
            </w:r>
          </w:p>
          <w:p w:rsidR="00800EAD" w:rsidRPr="00576F5D" w:rsidRDefault="00800EAD" w:rsidP="00800EAD">
            <w:pPr>
              <w:spacing w:line="200" w:lineRule="exact"/>
              <w:jc w:val="center"/>
              <w:rPr>
                <w:sz w:val="14"/>
                <w:szCs w:val="16"/>
              </w:rPr>
            </w:pPr>
            <w:r w:rsidRPr="00576F5D">
              <w:rPr>
                <w:b/>
                <w:outline/>
                <w:color w:val="000000"/>
                <w:sz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Og</w:t>
            </w:r>
          </w:p>
          <w:p w:rsidR="00800EAD" w:rsidRPr="00201E0F" w:rsidRDefault="00800EAD" w:rsidP="00800EAD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C532E7">
              <w:rPr>
                <w:sz w:val="14"/>
                <w:szCs w:val="14"/>
              </w:rPr>
              <w:t>(294)</w:t>
            </w:r>
          </w:p>
        </w:tc>
      </w:tr>
    </w:tbl>
    <w:p w:rsidR="004F046F" w:rsidRDefault="004F046F" w:rsidP="004F046F">
      <w:pPr>
        <w:spacing w:line="200" w:lineRule="exact"/>
      </w:pPr>
    </w:p>
    <w:tbl>
      <w:tblPr>
        <w:tblW w:w="0" w:type="auto"/>
        <w:tblInd w:w="13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4F046F" w:rsidRPr="00C028AE" w:rsidTr="00D10ED5">
        <w:tc>
          <w:tcPr>
            <w:tcW w:w="576" w:type="dxa"/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58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b/>
                <w:sz w:val="22"/>
              </w:rPr>
            </w:pPr>
            <w:r w:rsidRPr="00C028AE">
              <w:rPr>
                <w:b/>
                <w:sz w:val="22"/>
              </w:rPr>
              <w:t>Ce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  <w:r w:rsidRPr="00C028AE">
              <w:rPr>
                <w:sz w:val="16"/>
              </w:rPr>
              <w:t>140.12</w:t>
            </w:r>
          </w:p>
        </w:tc>
        <w:tc>
          <w:tcPr>
            <w:tcW w:w="576" w:type="dxa"/>
          </w:tcPr>
          <w:p w:rsidR="004F046F" w:rsidRPr="00B165D5" w:rsidRDefault="004F046F" w:rsidP="00D10ED5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165D5">
              <w:rPr>
                <w:sz w:val="16"/>
                <w:szCs w:val="16"/>
              </w:rPr>
              <w:t>59</w:t>
            </w:r>
          </w:p>
          <w:p w:rsidR="004F046F" w:rsidRDefault="004F046F" w:rsidP="00D10ED5">
            <w:pPr>
              <w:spacing w:line="200" w:lineRule="exact"/>
              <w:jc w:val="center"/>
              <w:rPr>
                <w:b/>
                <w:sz w:val="22"/>
              </w:rPr>
            </w:pPr>
            <w:r w:rsidRPr="00C028AE">
              <w:rPr>
                <w:b/>
                <w:sz w:val="22"/>
              </w:rPr>
              <w:t>Pr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  <w:r>
              <w:rPr>
                <w:sz w:val="16"/>
              </w:rPr>
              <w:t>140.91</w:t>
            </w:r>
          </w:p>
        </w:tc>
        <w:tc>
          <w:tcPr>
            <w:tcW w:w="576" w:type="dxa"/>
          </w:tcPr>
          <w:p w:rsidR="004F046F" w:rsidRPr="00B165D5" w:rsidRDefault="004F046F" w:rsidP="00D10ED5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165D5">
              <w:rPr>
                <w:sz w:val="16"/>
                <w:szCs w:val="16"/>
              </w:rPr>
              <w:t>60</w:t>
            </w:r>
          </w:p>
          <w:p w:rsidR="004F046F" w:rsidRDefault="004F046F" w:rsidP="00D10ED5">
            <w:pPr>
              <w:spacing w:line="200" w:lineRule="exact"/>
              <w:jc w:val="center"/>
              <w:rPr>
                <w:b/>
                <w:sz w:val="22"/>
              </w:rPr>
            </w:pPr>
            <w:r w:rsidRPr="00C028AE">
              <w:rPr>
                <w:b/>
                <w:sz w:val="22"/>
              </w:rPr>
              <w:t>Nd</w:t>
            </w:r>
          </w:p>
          <w:p w:rsidR="004F046F" w:rsidRPr="004760FB" w:rsidRDefault="004F046F" w:rsidP="00D10ED5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144.24</w:t>
            </w:r>
          </w:p>
        </w:tc>
        <w:tc>
          <w:tcPr>
            <w:tcW w:w="576" w:type="dxa"/>
          </w:tcPr>
          <w:p w:rsidR="004F046F" w:rsidRPr="00B165D5" w:rsidRDefault="004F046F" w:rsidP="00D10ED5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165D5">
              <w:rPr>
                <w:sz w:val="16"/>
                <w:szCs w:val="16"/>
              </w:rPr>
              <w:t>61</w:t>
            </w:r>
          </w:p>
          <w:p w:rsidR="004F046F" w:rsidRPr="00F82B86" w:rsidRDefault="004F046F" w:rsidP="00D10ED5">
            <w:pPr>
              <w:spacing w:line="200" w:lineRule="exact"/>
              <w:jc w:val="center"/>
              <w:rPr>
                <w:b/>
                <w:outline/>
                <w:color w:val="000000"/>
                <w:sz w:val="22"/>
                <w:szCs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F82B86">
              <w:rPr>
                <w:b/>
                <w:outline/>
                <w:color w:val="000000"/>
                <w:sz w:val="22"/>
                <w:szCs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Pm</w:t>
            </w:r>
          </w:p>
          <w:p w:rsidR="004F046F" w:rsidRPr="001D6A04" w:rsidRDefault="004F046F" w:rsidP="00D10ED5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(145)</w:t>
            </w:r>
          </w:p>
        </w:tc>
        <w:tc>
          <w:tcPr>
            <w:tcW w:w="576" w:type="dxa"/>
          </w:tcPr>
          <w:p w:rsidR="004F046F" w:rsidRPr="00B165D5" w:rsidRDefault="004F046F" w:rsidP="00D10ED5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165D5">
              <w:rPr>
                <w:sz w:val="16"/>
                <w:szCs w:val="16"/>
              </w:rPr>
              <w:t>62</w:t>
            </w:r>
          </w:p>
          <w:p w:rsidR="004F046F" w:rsidRDefault="004F046F" w:rsidP="00D10ED5">
            <w:pPr>
              <w:spacing w:line="200" w:lineRule="exact"/>
              <w:jc w:val="center"/>
              <w:rPr>
                <w:b/>
                <w:sz w:val="22"/>
              </w:rPr>
            </w:pPr>
            <w:r w:rsidRPr="00C028AE">
              <w:rPr>
                <w:b/>
                <w:sz w:val="22"/>
              </w:rPr>
              <w:t>Sm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  <w:r w:rsidRPr="00C028AE">
              <w:rPr>
                <w:sz w:val="16"/>
              </w:rPr>
              <w:t>1</w:t>
            </w:r>
            <w:r>
              <w:rPr>
                <w:sz w:val="16"/>
              </w:rPr>
              <w:t>50.36</w:t>
            </w:r>
          </w:p>
        </w:tc>
        <w:tc>
          <w:tcPr>
            <w:tcW w:w="576" w:type="dxa"/>
          </w:tcPr>
          <w:p w:rsidR="004F046F" w:rsidRPr="00B165D5" w:rsidRDefault="004F046F" w:rsidP="00D10ED5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165D5">
              <w:rPr>
                <w:sz w:val="16"/>
                <w:szCs w:val="16"/>
              </w:rPr>
              <w:t>63</w:t>
            </w:r>
          </w:p>
          <w:p w:rsidR="004F046F" w:rsidRDefault="004F046F" w:rsidP="00D10ED5">
            <w:pPr>
              <w:spacing w:line="200" w:lineRule="exact"/>
              <w:jc w:val="center"/>
              <w:rPr>
                <w:b/>
                <w:sz w:val="22"/>
              </w:rPr>
            </w:pPr>
            <w:r w:rsidRPr="00C028AE">
              <w:rPr>
                <w:b/>
                <w:sz w:val="22"/>
              </w:rPr>
              <w:t>Eu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  <w:r w:rsidRPr="00C028AE">
              <w:rPr>
                <w:sz w:val="16"/>
              </w:rPr>
              <w:t>1</w:t>
            </w:r>
            <w:r>
              <w:rPr>
                <w:sz w:val="16"/>
              </w:rPr>
              <w:t>51.97</w:t>
            </w:r>
          </w:p>
        </w:tc>
        <w:tc>
          <w:tcPr>
            <w:tcW w:w="576" w:type="dxa"/>
          </w:tcPr>
          <w:p w:rsidR="004F046F" w:rsidRPr="00B165D5" w:rsidRDefault="004F046F" w:rsidP="00D10ED5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165D5">
              <w:rPr>
                <w:sz w:val="16"/>
                <w:szCs w:val="16"/>
              </w:rPr>
              <w:t>64</w:t>
            </w:r>
          </w:p>
          <w:p w:rsidR="004F046F" w:rsidRDefault="004F046F" w:rsidP="00D10ED5">
            <w:pPr>
              <w:spacing w:line="200" w:lineRule="exact"/>
              <w:jc w:val="center"/>
              <w:rPr>
                <w:b/>
                <w:sz w:val="22"/>
              </w:rPr>
            </w:pPr>
            <w:r w:rsidRPr="00C028AE">
              <w:rPr>
                <w:b/>
                <w:sz w:val="22"/>
              </w:rPr>
              <w:t>Gd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  <w:r w:rsidRPr="00C028AE">
              <w:rPr>
                <w:sz w:val="16"/>
              </w:rPr>
              <w:t>1</w:t>
            </w:r>
            <w:r>
              <w:rPr>
                <w:sz w:val="16"/>
              </w:rPr>
              <w:t>57.25</w:t>
            </w:r>
          </w:p>
        </w:tc>
        <w:tc>
          <w:tcPr>
            <w:tcW w:w="576" w:type="dxa"/>
          </w:tcPr>
          <w:p w:rsidR="004F046F" w:rsidRPr="00B165D5" w:rsidRDefault="004F046F" w:rsidP="00D10ED5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165D5">
              <w:rPr>
                <w:sz w:val="16"/>
                <w:szCs w:val="16"/>
              </w:rPr>
              <w:t>65</w:t>
            </w:r>
          </w:p>
          <w:p w:rsidR="004F046F" w:rsidRDefault="004F046F" w:rsidP="00D10ED5">
            <w:pPr>
              <w:spacing w:line="200" w:lineRule="exact"/>
              <w:jc w:val="center"/>
              <w:rPr>
                <w:b/>
                <w:sz w:val="22"/>
              </w:rPr>
            </w:pPr>
            <w:r w:rsidRPr="00C028AE">
              <w:rPr>
                <w:b/>
                <w:sz w:val="22"/>
              </w:rPr>
              <w:t>Tb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  <w:r w:rsidRPr="00C028AE">
              <w:rPr>
                <w:sz w:val="16"/>
              </w:rPr>
              <w:t>1</w:t>
            </w:r>
            <w:r>
              <w:rPr>
                <w:sz w:val="16"/>
              </w:rPr>
              <w:t>58.93</w:t>
            </w:r>
          </w:p>
        </w:tc>
        <w:tc>
          <w:tcPr>
            <w:tcW w:w="576" w:type="dxa"/>
          </w:tcPr>
          <w:p w:rsidR="004F046F" w:rsidRPr="00B165D5" w:rsidRDefault="004F046F" w:rsidP="00D10ED5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165D5">
              <w:rPr>
                <w:sz w:val="16"/>
                <w:szCs w:val="16"/>
              </w:rPr>
              <w:t>66</w:t>
            </w:r>
          </w:p>
          <w:p w:rsidR="004F046F" w:rsidRDefault="004F046F" w:rsidP="00D10ED5">
            <w:pPr>
              <w:spacing w:line="200" w:lineRule="exact"/>
              <w:jc w:val="center"/>
              <w:rPr>
                <w:b/>
                <w:sz w:val="22"/>
              </w:rPr>
            </w:pPr>
            <w:r w:rsidRPr="00C028AE">
              <w:rPr>
                <w:b/>
                <w:sz w:val="22"/>
              </w:rPr>
              <w:t>Dy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  <w:r w:rsidRPr="00C028AE">
              <w:rPr>
                <w:sz w:val="16"/>
              </w:rPr>
              <w:t>1</w:t>
            </w:r>
            <w:r>
              <w:rPr>
                <w:sz w:val="16"/>
              </w:rPr>
              <w:t>62.50</w:t>
            </w:r>
          </w:p>
        </w:tc>
        <w:tc>
          <w:tcPr>
            <w:tcW w:w="576" w:type="dxa"/>
          </w:tcPr>
          <w:p w:rsidR="004F046F" w:rsidRPr="00B165D5" w:rsidRDefault="004F046F" w:rsidP="00D10ED5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165D5">
              <w:rPr>
                <w:sz w:val="16"/>
                <w:szCs w:val="16"/>
              </w:rPr>
              <w:t>67</w:t>
            </w:r>
          </w:p>
          <w:p w:rsidR="004F046F" w:rsidRDefault="004F046F" w:rsidP="00D10ED5">
            <w:pPr>
              <w:spacing w:line="200" w:lineRule="exact"/>
              <w:jc w:val="center"/>
              <w:rPr>
                <w:b/>
                <w:sz w:val="22"/>
              </w:rPr>
            </w:pPr>
            <w:r w:rsidRPr="00C028AE">
              <w:rPr>
                <w:b/>
                <w:sz w:val="22"/>
              </w:rPr>
              <w:t>Ho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  <w:r w:rsidRPr="00C028AE">
              <w:rPr>
                <w:sz w:val="16"/>
              </w:rPr>
              <w:t>1</w:t>
            </w:r>
            <w:r>
              <w:rPr>
                <w:sz w:val="16"/>
              </w:rPr>
              <w:t>64.93</w:t>
            </w:r>
          </w:p>
        </w:tc>
        <w:tc>
          <w:tcPr>
            <w:tcW w:w="576" w:type="dxa"/>
          </w:tcPr>
          <w:p w:rsidR="004F046F" w:rsidRPr="00B165D5" w:rsidRDefault="004F046F" w:rsidP="00D10ED5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165D5">
              <w:rPr>
                <w:sz w:val="16"/>
                <w:szCs w:val="16"/>
              </w:rPr>
              <w:t>68</w:t>
            </w:r>
          </w:p>
          <w:p w:rsidR="004F046F" w:rsidRDefault="004F046F" w:rsidP="00D10ED5">
            <w:pPr>
              <w:spacing w:line="200" w:lineRule="exact"/>
              <w:jc w:val="center"/>
              <w:rPr>
                <w:b/>
                <w:sz w:val="22"/>
              </w:rPr>
            </w:pPr>
            <w:r w:rsidRPr="00C028AE">
              <w:rPr>
                <w:b/>
                <w:sz w:val="22"/>
              </w:rPr>
              <w:t>Er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  <w:r w:rsidRPr="00C028AE">
              <w:rPr>
                <w:sz w:val="16"/>
              </w:rPr>
              <w:t>1</w:t>
            </w:r>
            <w:r>
              <w:rPr>
                <w:sz w:val="16"/>
              </w:rPr>
              <w:t>67.26</w:t>
            </w:r>
          </w:p>
        </w:tc>
        <w:tc>
          <w:tcPr>
            <w:tcW w:w="576" w:type="dxa"/>
          </w:tcPr>
          <w:p w:rsidR="004F046F" w:rsidRPr="00B165D5" w:rsidRDefault="004F046F" w:rsidP="00D10ED5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165D5">
              <w:rPr>
                <w:sz w:val="16"/>
                <w:szCs w:val="16"/>
              </w:rPr>
              <w:t>69</w:t>
            </w:r>
          </w:p>
          <w:p w:rsidR="004F046F" w:rsidRDefault="004F046F" w:rsidP="00D10ED5">
            <w:pPr>
              <w:spacing w:line="200" w:lineRule="exact"/>
              <w:jc w:val="center"/>
              <w:rPr>
                <w:b/>
                <w:sz w:val="22"/>
              </w:rPr>
            </w:pPr>
            <w:r w:rsidRPr="00C028AE">
              <w:rPr>
                <w:b/>
                <w:sz w:val="22"/>
              </w:rPr>
              <w:t>Tm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  <w:r w:rsidRPr="00C028AE">
              <w:rPr>
                <w:sz w:val="16"/>
              </w:rPr>
              <w:t>1</w:t>
            </w:r>
            <w:r>
              <w:rPr>
                <w:sz w:val="16"/>
              </w:rPr>
              <w:t>68.93</w:t>
            </w:r>
          </w:p>
        </w:tc>
        <w:tc>
          <w:tcPr>
            <w:tcW w:w="576" w:type="dxa"/>
          </w:tcPr>
          <w:p w:rsidR="004F046F" w:rsidRPr="00B165D5" w:rsidRDefault="004F046F" w:rsidP="00D10ED5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165D5">
              <w:rPr>
                <w:sz w:val="16"/>
                <w:szCs w:val="16"/>
              </w:rPr>
              <w:t>70</w:t>
            </w:r>
          </w:p>
          <w:p w:rsidR="004F046F" w:rsidRDefault="004F046F" w:rsidP="00D10ED5">
            <w:pPr>
              <w:spacing w:line="200" w:lineRule="exact"/>
              <w:jc w:val="center"/>
              <w:rPr>
                <w:b/>
                <w:sz w:val="22"/>
              </w:rPr>
            </w:pPr>
            <w:r w:rsidRPr="00C028AE">
              <w:rPr>
                <w:b/>
                <w:sz w:val="22"/>
              </w:rPr>
              <w:t>Yb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  <w:r w:rsidRPr="00C028AE">
              <w:rPr>
                <w:sz w:val="16"/>
              </w:rPr>
              <w:t>1</w:t>
            </w:r>
            <w:r>
              <w:rPr>
                <w:sz w:val="16"/>
              </w:rPr>
              <w:t>73.04</w:t>
            </w:r>
          </w:p>
        </w:tc>
        <w:tc>
          <w:tcPr>
            <w:tcW w:w="576" w:type="dxa"/>
          </w:tcPr>
          <w:p w:rsidR="004F046F" w:rsidRPr="00B165D5" w:rsidRDefault="004F046F" w:rsidP="00D10ED5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165D5">
              <w:rPr>
                <w:sz w:val="16"/>
                <w:szCs w:val="16"/>
              </w:rPr>
              <w:t>71</w:t>
            </w:r>
          </w:p>
          <w:p w:rsidR="004F046F" w:rsidRDefault="004F046F" w:rsidP="00D10ED5">
            <w:pPr>
              <w:spacing w:line="200" w:lineRule="exact"/>
              <w:jc w:val="center"/>
              <w:rPr>
                <w:b/>
                <w:sz w:val="22"/>
              </w:rPr>
            </w:pPr>
            <w:r w:rsidRPr="00C028AE">
              <w:rPr>
                <w:b/>
                <w:sz w:val="22"/>
              </w:rPr>
              <w:t>Lu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  <w:r w:rsidRPr="00C028AE">
              <w:rPr>
                <w:sz w:val="16"/>
              </w:rPr>
              <w:t>1</w:t>
            </w:r>
            <w:r>
              <w:rPr>
                <w:sz w:val="16"/>
              </w:rPr>
              <w:t>74.97</w:t>
            </w:r>
          </w:p>
        </w:tc>
      </w:tr>
      <w:tr w:rsidR="004F046F" w:rsidRPr="00C028AE" w:rsidTr="00D10ED5">
        <w:tc>
          <w:tcPr>
            <w:tcW w:w="576" w:type="dxa"/>
          </w:tcPr>
          <w:p w:rsidR="004F046F" w:rsidRPr="00C028AE" w:rsidRDefault="004F046F" w:rsidP="00D10ED5">
            <w:pPr>
              <w:spacing w:line="200" w:lineRule="exact"/>
              <w:jc w:val="center"/>
              <w:rPr>
                <w:sz w:val="16"/>
              </w:rPr>
            </w:pPr>
            <w:r w:rsidRPr="00C028AE">
              <w:rPr>
                <w:sz w:val="16"/>
              </w:rPr>
              <w:t>90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b/>
                <w:sz w:val="22"/>
              </w:rPr>
            </w:pPr>
            <w:r w:rsidRPr="00C028AE">
              <w:rPr>
                <w:b/>
                <w:sz w:val="22"/>
              </w:rPr>
              <w:t>Th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  <w:r w:rsidRPr="00C028AE">
              <w:rPr>
                <w:sz w:val="16"/>
              </w:rPr>
              <w:t>232.04</w:t>
            </w:r>
          </w:p>
        </w:tc>
        <w:tc>
          <w:tcPr>
            <w:tcW w:w="576" w:type="dxa"/>
          </w:tcPr>
          <w:p w:rsidR="004F046F" w:rsidRPr="00B165D5" w:rsidRDefault="004F046F" w:rsidP="00D10ED5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165D5">
              <w:rPr>
                <w:sz w:val="16"/>
                <w:szCs w:val="16"/>
              </w:rPr>
              <w:t>91</w:t>
            </w:r>
          </w:p>
          <w:p w:rsidR="004F046F" w:rsidRDefault="004F046F" w:rsidP="00D10ED5">
            <w:pPr>
              <w:spacing w:line="200" w:lineRule="exact"/>
              <w:jc w:val="center"/>
              <w:rPr>
                <w:b/>
                <w:sz w:val="22"/>
              </w:rPr>
            </w:pPr>
            <w:r w:rsidRPr="00C028AE">
              <w:rPr>
                <w:b/>
                <w:sz w:val="22"/>
              </w:rPr>
              <w:t>P</w:t>
            </w:r>
            <w:r w:rsidR="001135B6">
              <w:rPr>
                <w:b/>
                <w:sz w:val="22"/>
              </w:rPr>
              <w:t>a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  <w:r w:rsidRPr="00C028AE">
              <w:rPr>
                <w:sz w:val="16"/>
              </w:rPr>
              <w:t>2</w:t>
            </w:r>
            <w:r>
              <w:rPr>
                <w:sz w:val="16"/>
              </w:rPr>
              <w:t>31.04</w:t>
            </w:r>
          </w:p>
        </w:tc>
        <w:tc>
          <w:tcPr>
            <w:tcW w:w="576" w:type="dxa"/>
          </w:tcPr>
          <w:p w:rsidR="004F046F" w:rsidRPr="00B165D5" w:rsidRDefault="004F046F" w:rsidP="00D10ED5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165D5">
              <w:rPr>
                <w:sz w:val="16"/>
                <w:szCs w:val="16"/>
              </w:rPr>
              <w:t>92</w:t>
            </w:r>
          </w:p>
          <w:p w:rsidR="004F046F" w:rsidRDefault="004F046F" w:rsidP="00D10ED5">
            <w:pPr>
              <w:spacing w:line="200" w:lineRule="exact"/>
              <w:jc w:val="center"/>
              <w:rPr>
                <w:b/>
                <w:sz w:val="22"/>
              </w:rPr>
            </w:pPr>
            <w:r w:rsidRPr="00C028AE">
              <w:rPr>
                <w:b/>
                <w:sz w:val="22"/>
              </w:rPr>
              <w:t>U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  <w:r w:rsidRPr="00C028AE">
              <w:rPr>
                <w:sz w:val="16"/>
              </w:rPr>
              <w:t>2</w:t>
            </w:r>
            <w:r>
              <w:rPr>
                <w:sz w:val="16"/>
              </w:rPr>
              <w:t>38.03</w:t>
            </w:r>
          </w:p>
        </w:tc>
        <w:tc>
          <w:tcPr>
            <w:tcW w:w="576" w:type="dxa"/>
          </w:tcPr>
          <w:p w:rsidR="004F046F" w:rsidRPr="00B165D5" w:rsidRDefault="004F046F" w:rsidP="00D10ED5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165D5">
              <w:rPr>
                <w:sz w:val="16"/>
                <w:szCs w:val="16"/>
              </w:rPr>
              <w:t>93</w:t>
            </w:r>
          </w:p>
          <w:p w:rsidR="004F046F" w:rsidRPr="00F82B86" w:rsidRDefault="004F046F" w:rsidP="00D10ED5">
            <w:pPr>
              <w:spacing w:line="200" w:lineRule="exact"/>
              <w:jc w:val="center"/>
              <w:rPr>
                <w:b/>
                <w:outline/>
                <w:color w:val="000000"/>
                <w:sz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F82B86">
              <w:rPr>
                <w:b/>
                <w:outline/>
                <w:color w:val="000000"/>
                <w:sz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Np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(237)</w:t>
            </w:r>
          </w:p>
        </w:tc>
        <w:tc>
          <w:tcPr>
            <w:tcW w:w="576" w:type="dxa"/>
          </w:tcPr>
          <w:p w:rsidR="004F046F" w:rsidRPr="00B165D5" w:rsidRDefault="004F046F" w:rsidP="00D10ED5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165D5">
              <w:rPr>
                <w:sz w:val="16"/>
                <w:szCs w:val="16"/>
              </w:rPr>
              <w:t>94</w:t>
            </w:r>
          </w:p>
          <w:p w:rsidR="004F046F" w:rsidRPr="00F82B86" w:rsidRDefault="004F046F" w:rsidP="00D10ED5">
            <w:pPr>
              <w:spacing w:line="200" w:lineRule="exact"/>
              <w:jc w:val="center"/>
              <w:rPr>
                <w:b/>
                <w:outline/>
                <w:color w:val="000000"/>
                <w:sz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F82B86">
              <w:rPr>
                <w:b/>
                <w:outline/>
                <w:color w:val="000000"/>
                <w:sz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Pu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(244)</w:t>
            </w:r>
          </w:p>
        </w:tc>
        <w:tc>
          <w:tcPr>
            <w:tcW w:w="576" w:type="dxa"/>
          </w:tcPr>
          <w:p w:rsidR="004F046F" w:rsidRPr="00B165D5" w:rsidRDefault="004F046F" w:rsidP="00D10ED5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165D5">
              <w:rPr>
                <w:sz w:val="16"/>
                <w:szCs w:val="16"/>
              </w:rPr>
              <w:t>95</w:t>
            </w:r>
          </w:p>
          <w:p w:rsidR="004F046F" w:rsidRPr="00F82B86" w:rsidRDefault="004F046F" w:rsidP="00D10ED5">
            <w:pPr>
              <w:spacing w:line="200" w:lineRule="exact"/>
              <w:jc w:val="center"/>
              <w:rPr>
                <w:b/>
                <w:outline/>
                <w:color w:val="000000"/>
                <w:sz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F82B86">
              <w:rPr>
                <w:b/>
                <w:outline/>
                <w:color w:val="000000"/>
                <w:sz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Am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(243)</w:t>
            </w:r>
          </w:p>
        </w:tc>
        <w:tc>
          <w:tcPr>
            <w:tcW w:w="576" w:type="dxa"/>
          </w:tcPr>
          <w:p w:rsidR="004F046F" w:rsidRPr="00B165D5" w:rsidRDefault="004F046F" w:rsidP="00D10ED5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165D5">
              <w:rPr>
                <w:sz w:val="16"/>
                <w:szCs w:val="16"/>
              </w:rPr>
              <w:t>96</w:t>
            </w:r>
          </w:p>
          <w:p w:rsidR="004F046F" w:rsidRPr="00F82B86" w:rsidRDefault="004F046F" w:rsidP="00D10ED5">
            <w:pPr>
              <w:spacing w:line="200" w:lineRule="exact"/>
              <w:jc w:val="center"/>
              <w:rPr>
                <w:b/>
                <w:outline/>
                <w:color w:val="000000"/>
                <w:sz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F82B86">
              <w:rPr>
                <w:b/>
                <w:outline/>
                <w:color w:val="000000"/>
                <w:sz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Cm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(247)</w:t>
            </w:r>
          </w:p>
        </w:tc>
        <w:tc>
          <w:tcPr>
            <w:tcW w:w="576" w:type="dxa"/>
          </w:tcPr>
          <w:p w:rsidR="004F046F" w:rsidRPr="00B165D5" w:rsidRDefault="004F046F" w:rsidP="00D10ED5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165D5">
              <w:rPr>
                <w:sz w:val="16"/>
                <w:szCs w:val="16"/>
              </w:rPr>
              <w:t>97</w:t>
            </w:r>
          </w:p>
          <w:p w:rsidR="004F046F" w:rsidRPr="00F82B86" w:rsidRDefault="004F046F" w:rsidP="00D10ED5">
            <w:pPr>
              <w:spacing w:line="200" w:lineRule="exact"/>
              <w:jc w:val="center"/>
              <w:rPr>
                <w:b/>
                <w:outline/>
                <w:color w:val="000000"/>
                <w:sz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F82B86">
              <w:rPr>
                <w:b/>
                <w:outline/>
                <w:color w:val="000000"/>
                <w:sz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Bk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(247)</w:t>
            </w:r>
          </w:p>
        </w:tc>
        <w:tc>
          <w:tcPr>
            <w:tcW w:w="576" w:type="dxa"/>
          </w:tcPr>
          <w:p w:rsidR="004F046F" w:rsidRPr="00B165D5" w:rsidRDefault="004F046F" w:rsidP="00D10ED5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165D5">
              <w:rPr>
                <w:sz w:val="16"/>
                <w:szCs w:val="16"/>
              </w:rPr>
              <w:t>98</w:t>
            </w:r>
          </w:p>
          <w:p w:rsidR="004F046F" w:rsidRPr="00F82B86" w:rsidRDefault="004F046F" w:rsidP="00D10ED5">
            <w:pPr>
              <w:spacing w:line="200" w:lineRule="exact"/>
              <w:jc w:val="center"/>
              <w:rPr>
                <w:b/>
                <w:outline/>
                <w:color w:val="000000"/>
                <w:sz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F82B86">
              <w:rPr>
                <w:b/>
                <w:outline/>
                <w:color w:val="000000"/>
                <w:sz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Cf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(251)</w:t>
            </w:r>
          </w:p>
        </w:tc>
        <w:tc>
          <w:tcPr>
            <w:tcW w:w="576" w:type="dxa"/>
          </w:tcPr>
          <w:p w:rsidR="004F046F" w:rsidRPr="00B165D5" w:rsidRDefault="004F046F" w:rsidP="00D10ED5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165D5">
              <w:rPr>
                <w:sz w:val="16"/>
                <w:szCs w:val="16"/>
              </w:rPr>
              <w:t>99</w:t>
            </w:r>
          </w:p>
          <w:p w:rsidR="004F046F" w:rsidRPr="00F82B86" w:rsidRDefault="004F046F" w:rsidP="00D10ED5">
            <w:pPr>
              <w:spacing w:line="200" w:lineRule="exact"/>
              <w:jc w:val="center"/>
              <w:rPr>
                <w:b/>
                <w:outline/>
                <w:color w:val="000000"/>
                <w:sz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F82B86">
              <w:rPr>
                <w:b/>
                <w:outline/>
                <w:color w:val="000000"/>
                <w:sz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Es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(252)</w:t>
            </w:r>
          </w:p>
        </w:tc>
        <w:tc>
          <w:tcPr>
            <w:tcW w:w="576" w:type="dxa"/>
          </w:tcPr>
          <w:p w:rsidR="004F046F" w:rsidRPr="00B165D5" w:rsidRDefault="004F046F" w:rsidP="00D10ED5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165D5">
              <w:rPr>
                <w:sz w:val="16"/>
                <w:szCs w:val="16"/>
              </w:rPr>
              <w:t>100</w:t>
            </w:r>
          </w:p>
          <w:p w:rsidR="004F046F" w:rsidRPr="00F82B86" w:rsidRDefault="004F046F" w:rsidP="00D10ED5">
            <w:pPr>
              <w:spacing w:line="200" w:lineRule="exact"/>
              <w:jc w:val="center"/>
              <w:rPr>
                <w:b/>
                <w:outline/>
                <w:color w:val="000000"/>
                <w:sz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F82B86">
              <w:rPr>
                <w:b/>
                <w:outline/>
                <w:color w:val="000000"/>
                <w:sz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Fm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(257)</w:t>
            </w:r>
          </w:p>
        </w:tc>
        <w:tc>
          <w:tcPr>
            <w:tcW w:w="576" w:type="dxa"/>
          </w:tcPr>
          <w:p w:rsidR="004F046F" w:rsidRPr="00B165D5" w:rsidRDefault="004F046F" w:rsidP="00D10ED5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165D5">
              <w:rPr>
                <w:sz w:val="16"/>
                <w:szCs w:val="16"/>
              </w:rPr>
              <w:t>101</w:t>
            </w:r>
          </w:p>
          <w:p w:rsidR="004F046F" w:rsidRPr="00F82B86" w:rsidRDefault="004F046F" w:rsidP="00D10ED5">
            <w:pPr>
              <w:spacing w:line="200" w:lineRule="exact"/>
              <w:jc w:val="center"/>
              <w:rPr>
                <w:b/>
                <w:outline/>
                <w:color w:val="000000"/>
                <w:sz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F82B86">
              <w:rPr>
                <w:b/>
                <w:outline/>
                <w:color w:val="000000"/>
                <w:sz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Md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(258)</w:t>
            </w:r>
          </w:p>
        </w:tc>
        <w:tc>
          <w:tcPr>
            <w:tcW w:w="576" w:type="dxa"/>
          </w:tcPr>
          <w:p w:rsidR="004F046F" w:rsidRPr="00B165D5" w:rsidRDefault="004F046F" w:rsidP="00D10ED5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165D5">
              <w:rPr>
                <w:sz w:val="16"/>
                <w:szCs w:val="16"/>
              </w:rPr>
              <w:t>102</w:t>
            </w:r>
          </w:p>
          <w:p w:rsidR="004F046F" w:rsidRPr="00F82B86" w:rsidRDefault="004F046F" w:rsidP="00D10ED5">
            <w:pPr>
              <w:spacing w:line="200" w:lineRule="exact"/>
              <w:jc w:val="center"/>
              <w:rPr>
                <w:b/>
                <w:outline/>
                <w:color w:val="000000"/>
                <w:sz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F82B86">
              <w:rPr>
                <w:b/>
                <w:outline/>
                <w:color w:val="000000"/>
                <w:sz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No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(259)</w:t>
            </w:r>
          </w:p>
        </w:tc>
        <w:tc>
          <w:tcPr>
            <w:tcW w:w="576" w:type="dxa"/>
          </w:tcPr>
          <w:p w:rsidR="004F046F" w:rsidRPr="00B165D5" w:rsidRDefault="004F046F" w:rsidP="00D10ED5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165D5">
              <w:rPr>
                <w:sz w:val="16"/>
                <w:szCs w:val="16"/>
              </w:rPr>
              <w:t>103</w:t>
            </w:r>
          </w:p>
          <w:p w:rsidR="004F046F" w:rsidRPr="00F82B86" w:rsidRDefault="004F046F" w:rsidP="00D10ED5">
            <w:pPr>
              <w:spacing w:line="200" w:lineRule="exact"/>
              <w:jc w:val="center"/>
              <w:rPr>
                <w:b/>
                <w:outline/>
                <w:color w:val="000000"/>
                <w:sz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F82B86">
              <w:rPr>
                <w:b/>
                <w:outline/>
                <w:color w:val="000000"/>
                <w:sz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Lr</w:t>
            </w:r>
          </w:p>
          <w:p w:rsidR="004F046F" w:rsidRPr="00C028AE" w:rsidRDefault="004F046F" w:rsidP="00D10ED5">
            <w:pPr>
              <w:spacing w:line="200" w:lineRule="exact"/>
              <w:jc w:val="center"/>
              <w:rPr>
                <w:sz w:val="22"/>
              </w:rPr>
            </w:pPr>
            <w:r>
              <w:rPr>
                <w:sz w:val="16"/>
                <w:szCs w:val="16"/>
              </w:rPr>
              <w:t>(260)</w:t>
            </w:r>
          </w:p>
        </w:tc>
      </w:tr>
    </w:tbl>
    <w:p w:rsidR="00437B07" w:rsidRDefault="00437B07" w:rsidP="001B702F">
      <w:pPr>
        <w:tabs>
          <w:tab w:val="right" w:pos="547"/>
        </w:tabs>
        <w:jc w:val="center"/>
        <w:rPr>
          <w:rFonts w:eastAsia="GungsuhChe"/>
          <w:sz w:val="32"/>
          <w:szCs w:val="32"/>
        </w:rPr>
      </w:pPr>
    </w:p>
    <w:p w:rsidR="00991AD2" w:rsidRDefault="00991AD2" w:rsidP="00AD0666">
      <w:pPr>
        <w:tabs>
          <w:tab w:val="right" w:pos="547"/>
        </w:tabs>
        <w:jc w:val="right"/>
      </w:pPr>
    </w:p>
    <w:sectPr w:rsidR="00991AD2" w:rsidSect="00462AC3">
      <w:headerReference w:type="first" r:id="rId8"/>
      <w:type w:val="oddPage"/>
      <w:pgSz w:w="12240" w:h="15840"/>
      <w:pgMar w:top="1008" w:right="1008" w:bottom="1008" w:left="100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FB0" w:rsidRDefault="00D47FB0">
      <w:r>
        <w:separator/>
      </w:r>
    </w:p>
  </w:endnote>
  <w:endnote w:type="continuationSeparator" w:id="0">
    <w:p w:rsidR="00D47FB0" w:rsidRDefault="00D47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FB0" w:rsidRDefault="00D47FB0">
      <w:r>
        <w:separator/>
      </w:r>
    </w:p>
  </w:footnote>
  <w:footnote w:type="continuationSeparator" w:id="0">
    <w:p w:rsidR="00D47FB0" w:rsidRDefault="00D47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FB0" w:rsidRDefault="00D47F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0FB0"/>
    <w:multiLevelType w:val="multilevel"/>
    <w:tmpl w:val="21BC7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7472E2"/>
    <w:multiLevelType w:val="hybridMultilevel"/>
    <w:tmpl w:val="CC3827D8"/>
    <w:lvl w:ilvl="0" w:tplc="747654BE">
      <w:start w:val="1"/>
      <w:numFmt w:val="decimal"/>
      <w:lvlText w:val="%1.  "/>
      <w:lvlJc w:val="left"/>
      <w:pPr>
        <w:tabs>
          <w:tab w:val="num" w:pos="864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71E41"/>
    <w:multiLevelType w:val="multilevel"/>
    <w:tmpl w:val="C2B05FC0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F0787"/>
    <w:multiLevelType w:val="multilevel"/>
    <w:tmpl w:val="06EAA2C2"/>
    <w:lvl w:ilvl="0">
      <w:start w:val="1"/>
      <w:numFmt w:val="decimal"/>
      <w:lvlText w:val="%1. 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3E5785"/>
    <w:multiLevelType w:val="hybridMultilevel"/>
    <w:tmpl w:val="B372C4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F10896"/>
    <w:multiLevelType w:val="multilevel"/>
    <w:tmpl w:val="4488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50"/>
      </w:pPr>
      <w:rPr>
        <w:rFonts w:ascii="Times New Roman" w:hAnsi="Times New Roman" w:hint="default"/>
        <w:color w:val="000000"/>
      </w:rPr>
    </w:lvl>
    <w:lvl w:ilvl="1">
      <w:start w:val="1"/>
      <w:numFmt w:val="upperLetter"/>
      <w:lvlText w:val="%2)"/>
      <w:lvlJc w:val="left"/>
      <w:pPr>
        <w:tabs>
          <w:tab w:val="num" w:pos="1380"/>
        </w:tabs>
        <w:ind w:left="1380" w:hanging="390"/>
      </w:pPr>
      <w:rPr>
        <w:rFonts w:ascii="Times New Roman" w:hAnsi="Times New Roman" w:hint="default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  <w:rPr>
        <w:rFonts w:hint="default"/>
      </w:rPr>
    </w:lvl>
  </w:abstractNum>
  <w:abstractNum w:abstractNumId="6" w15:restartNumberingAfterBreak="0">
    <w:nsid w:val="3D7F6F57"/>
    <w:multiLevelType w:val="multilevel"/>
    <w:tmpl w:val="44BC5FFE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E2F37EA"/>
    <w:multiLevelType w:val="hybridMultilevel"/>
    <w:tmpl w:val="181653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0D626B"/>
    <w:multiLevelType w:val="multilevel"/>
    <w:tmpl w:val="15E66DD8"/>
    <w:lvl w:ilvl="0">
      <w:start w:val="1"/>
      <w:numFmt w:val="decimal"/>
      <w:suff w:val="space"/>
      <w:lvlText w:val="____ %1."/>
      <w:lvlJc w:val="left"/>
      <w:pPr>
        <w:ind w:left="720" w:hanging="60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195" w:hanging="355"/>
      </w:pPr>
      <w:rPr>
        <w:rFonts w:hint="default"/>
      </w:rPr>
    </w:lvl>
    <w:lvl w:ilvl="2">
      <w:start w:val="1"/>
      <w:numFmt w:val="lowerLetter"/>
      <w:suff w:val="space"/>
      <w:lvlText w:val="%3."/>
      <w:lvlJc w:val="right"/>
      <w:pPr>
        <w:ind w:left="360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hint="default"/>
      </w:rPr>
    </w:lvl>
  </w:abstractNum>
  <w:abstractNum w:abstractNumId="9" w15:restartNumberingAfterBreak="0">
    <w:nsid w:val="5E6D4BE2"/>
    <w:multiLevelType w:val="multilevel"/>
    <w:tmpl w:val="B10A790E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ABA2244"/>
    <w:multiLevelType w:val="hybridMultilevel"/>
    <w:tmpl w:val="4B7088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FE273E0"/>
    <w:multiLevelType w:val="multilevel"/>
    <w:tmpl w:val="6756D6E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57670A7"/>
    <w:multiLevelType w:val="hybridMultilevel"/>
    <w:tmpl w:val="F83E294E"/>
    <w:lvl w:ilvl="0" w:tplc="2E82B172">
      <w:start w:val="1"/>
      <w:numFmt w:val="decimal"/>
      <w:lvlText w:val="%1."/>
      <w:lvlJc w:val="left"/>
      <w:pPr>
        <w:tabs>
          <w:tab w:val="num" w:pos="780"/>
        </w:tabs>
        <w:ind w:left="780" w:hanging="720"/>
      </w:pPr>
      <w:rPr>
        <w:rFonts w:hint="default"/>
        <w:color w:val="000000"/>
      </w:rPr>
    </w:lvl>
    <w:lvl w:ilvl="1" w:tplc="DE04F14E">
      <w:start w:val="1"/>
      <w:numFmt w:val="upperLetter"/>
      <w:lvlText w:val="%2)"/>
      <w:lvlJc w:val="left"/>
      <w:pPr>
        <w:tabs>
          <w:tab w:val="num" w:pos="1500"/>
        </w:tabs>
        <w:ind w:left="150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6"/>
  </w:num>
  <w:num w:numId="5">
    <w:abstractNumId w:val="2"/>
  </w:num>
  <w:num w:numId="6">
    <w:abstractNumId w:val="9"/>
  </w:num>
  <w:num w:numId="7">
    <w:abstractNumId w:val="5"/>
  </w:num>
  <w:num w:numId="8">
    <w:abstractNumId w:val="4"/>
  </w:num>
  <w:num w:numId="9">
    <w:abstractNumId w:val="1"/>
  </w:num>
  <w:num w:numId="10">
    <w:abstractNumId w:val="0"/>
  </w:num>
  <w:num w:numId="11">
    <w:abstractNumId w:val="3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8F1"/>
    <w:rsid w:val="0001417B"/>
    <w:rsid w:val="0001545C"/>
    <w:rsid w:val="0003264A"/>
    <w:rsid w:val="00066DE5"/>
    <w:rsid w:val="00077F73"/>
    <w:rsid w:val="0009437D"/>
    <w:rsid w:val="000A0B68"/>
    <w:rsid w:val="000A199F"/>
    <w:rsid w:val="000D3928"/>
    <w:rsid w:val="000D7565"/>
    <w:rsid w:val="000E383F"/>
    <w:rsid w:val="001116CC"/>
    <w:rsid w:val="001135B6"/>
    <w:rsid w:val="00113CFF"/>
    <w:rsid w:val="001165CF"/>
    <w:rsid w:val="00130FC9"/>
    <w:rsid w:val="001317F2"/>
    <w:rsid w:val="001345DE"/>
    <w:rsid w:val="00134763"/>
    <w:rsid w:val="00142F2B"/>
    <w:rsid w:val="001601B4"/>
    <w:rsid w:val="00192676"/>
    <w:rsid w:val="001A4E88"/>
    <w:rsid w:val="001B0D9C"/>
    <w:rsid w:val="001B702F"/>
    <w:rsid w:val="001E3CF7"/>
    <w:rsid w:val="001F1873"/>
    <w:rsid w:val="001F3820"/>
    <w:rsid w:val="001F4736"/>
    <w:rsid w:val="002056D3"/>
    <w:rsid w:val="00210114"/>
    <w:rsid w:val="00227817"/>
    <w:rsid w:val="002419B4"/>
    <w:rsid w:val="00242596"/>
    <w:rsid w:val="002539DB"/>
    <w:rsid w:val="002546AC"/>
    <w:rsid w:val="002653C2"/>
    <w:rsid w:val="00267228"/>
    <w:rsid w:val="00274210"/>
    <w:rsid w:val="0027670C"/>
    <w:rsid w:val="00283F93"/>
    <w:rsid w:val="0028781D"/>
    <w:rsid w:val="002A50F4"/>
    <w:rsid w:val="002A6C20"/>
    <w:rsid w:val="002D575F"/>
    <w:rsid w:val="00325B4C"/>
    <w:rsid w:val="003355D9"/>
    <w:rsid w:val="003409DD"/>
    <w:rsid w:val="00341076"/>
    <w:rsid w:val="0034439C"/>
    <w:rsid w:val="003469BB"/>
    <w:rsid w:val="00355E38"/>
    <w:rsid w:val="00360FB1"/>
    <w:rsid w:val="003727EB"/>
    <w:rsid w:val="00383D05"/>
    <w:rsid w:val="003862FC"/>
    <w:rsid w:val="00393C4C"/>
    <w:rsid w:val="003B1092"/>
    <w:rsid w:val="003B1115"/>
    <w:rsid w:val="003D4786"/>
    <w:rsid w:val="003D7EF5"/>
    <w:rsid w:val="003E4BCE"/>
    <w:rsid w:val="003F3051"/>
    <w:rsid w:val="00411426"/>
    <w:rsid w:val="00422172"/>
    <w:rsid w:val="00430531"/>
    <w:rsid w:val="004312FF"/>
    <w:rsid w:val="00437B07"/>
    <w:rsid w:val="004431EB"/>
    <w:rsid w:val="0044632D"/>
    <w:rsid w:val="00453ED9"/>
    <w:rsid w:val="00454811"/>
    <w:rsid w:val="00462AC3"/>
    <w:rsid w:val="0048548A"/>
    <w:rsid w:val="00486CC2"/>
    <w:rsid w:val="004A55C4"/>
    <w:rsid w:val="004C2C98"/>
    <w:rsid w:val="004F046F"/>
    <w:rsid w:val="004F6AAE"/>
    <w:rsid w:val="005020D3"/>
    <w:rsid w:val="00515877"/>
    <w:rsid w:val="00522AC1"/>
    <w:rsid w:val="00525FD1"/>
    <w:rsid w:val="00576F5D"/>
    <w:rsid w:val="005933E7"/>
    <w:rsid w:val="00597782"/>
    <w:rsid w:val="005A12EA"/>
    <w:rsid w:val="005B2B24"/>
    <w:rsid w:val="005D625F"/>
    <w:rsid w:val="005E09DF"/>
    <w:rsid w:val="005E231B"/>
    <w:rsid w:val="005F69D4"/>
    <w:rsid w:val="00623808"/>
    <w:rsid w:val="00630A0E"/>
    <w:rsid w:val="006312FD"/>
    <w:rsid w:val="006328B9"/>
    <w:rsid w:val="006373D7"/>
    <w:rsid w:val="00641E11"/>
    <w:rsid w:val="00642953"/>
    <w:rsid w:val="006450D3"/>
    <w:rsid w:val="0064697C"/>
    <w:rsid w:val="00690132"/>
    <w:rsid w:val="00692787"/>
    <w:rsid w:val="00695E52"/>
    <w:rsid w:val="006C4E1D"/>
    <w:rsid w:val="006E26D2"/>
    <w:rsid w:val="006F2400"/>
    <w:rsid w:val="007068C8"/>
    <w:rsid w:val="00711C83"/>
    <w:rsid w:val="0073136C"/>
    <w:rsid w:val="007469F7"/>
    <w:rsid w:val="007504CF"/>
    <w:rsid w:val="00751DE5"/>
    <w:rsid w:val="00760EDF"/>
    <w:rsid w:val="00761F76"/>
    <w:rsid w:val="00764FD8"/>
    <w:rsid w:val="00784C45"/>
    <w:rsid w:val="007926B9"/>
    <w:rsid w:val="00796310"/>
    <w:rsid w:val="007B3D02"/>
    <w:rsid w:val="007B7878"/>
    <w:rsid w:val="007F36CF"/>
    <w:rsid w:val="00800EAD"/>
    <w:rsid w:val="00804E08"/>
    <w:rsid w:val="00815CF0"/>
    <w:rsid w:val="00822E35"/>
    <w:rsid w:val="008312F2"/>
    <w:rsid w:val="0083651D"/>
    <w:rsid w:val="00862A5A"/>
    <w:rsid w:val="00867F6A"/>
    <w:rsid w:val="008779CC"/>
    <w:rsid w:val="00881FF8"/>
    <w:rsid w:val="008B3D9E"/>
    <w:rsid w:val="008D297A"/>
    <w:rsid w:val="008D33B9"/>
    <w:rsid w:val="008D7084"/>
    <w:rsid w:val="008E0795"/>
    <w:rsid w:val="008E2CC3"/>
    <w:rsid w:val="008F0833"/>
    <w:rsid w:val="008F4388"/>
    <w:rsid w:val="009135E3"/>
    <w:rsid w:val="00913F66"/>
    <w:rsid w:val="009147BC"/>
    <w:rsid w:val="0093619B"/>
    <w:rsid w:val="00942236"/>
    <w:rsid w:val="00947657"/>
    <w:rsid w:val="0094774D"/>
    <w:rsid w:val="00956E72"/>
    <w:rsid w:val="00971162"/>
    <w:rsid w:val="0097686B"/>
    <w:rsid w:val="00980EDB"/>
    <w:rsid w:val="00987A45"/>
    <w:rsid w:val="00991AD2"/>
    <w:rsid w:val="0099290A"/>
    <w:rsid w:val="009B46DC"/>
    <w:rsid w:val="009E5C31"/>
    <w:rsid w:val="00A01515"/>
    <w:rsid w:val="00A12AFC"/>
    <w:rsid w:val="00A2373A"/>
    <w:rsid w:val="00A411EA"/>
    <w:rsid w:val="00A55856"/>
    <w:rsid w:val="00AB16AF"/>
    <w:rsid w:val="00AD0666"/>
    <w:rsid w:val="00AF0FB9"/>
    <w:rsid w:val="00B062AD"/>
    <w:rsid w:val="00B64240"/>
    <w:rsid w:val="00B7171E"/>
    <w:rsid w:val="00B94247"/>
    <w:rsid w:val="00BA0FC8"/>
    <w:rsid w:val="00BA1E34"/>
    <w:rsid w:val="00BE0AD6"/>
    <w:rsid w:val="00BF469B"/>
    <w:rsid w:val="00C00E13"/>
    <w:rsid w:val="00C05CDE"/>
    <w:rsid w:val="00C17E0A"/>
    <w:rsid w:val="00C31798"/>
    <w:rsid w:val="00C42916"/>
    <w:rsid w:val="00C51412"/>
    <w:rsid w:val="00C555FC"/>
    <w:rsid w:val="00C71A3C"/>
    <w:rsid w:val="00C74A4C"/>
    <w:rsid w:val="00C95832"/>
    <w:rsid w:val="00CA474C"/>
    <w:rsid w:val="00CB78AC"/>
    <w:rsid w:val="00CC1FE2"/>
    <w:rsid w:val="00CC76EB"/>
    <w:rsid w:val="00CF1174"/>
    <w:rsid w:val="00CF1792"/>
    <w:rsid w:val="00CF44EC"/>
    <w:rsid w:val="00CF56F6"/>
    <w:rsid w:val="00D10ED5"/>
    <w:rsid w:val="00D13368"/>
    <w:rsid w:val="00D16FC0"/>
    <w:rsid w:val="00D216A0"/>
    <w:rsid w:val="00D2526E"/>
    <w:rsid w:val="00D42BA4"/>
    <w:rsid w:val="00D47FB0"/>
    <w:rsid w:val="00D53340"/>
    <w:rsid w:val="00D56891"/>
    <w:rsid w:val="00D7294E"/>
    <w:rsid w:val="00DB150A"/>
    <w:rsid w:val="00DC1695"/>
    <w:rsid w:val="00DD18F1"/>
    <w:rsid w:val="00DE3668"/>
    <w:rsid w:val="00DF53CA"/>
    <w:rsid w:val="00E10215"/>
    <w:rsid w:val="00E1604E"/>
    <w:rsid w:val="00E40A94"/>
    <w:rsid w:val="00E4444C"/>
    <w:rsid w:val="00E650FB"/>
    <w:rsid w:val="00E86367"/>
    <w:rsid w:val="00E9024F"/>
    <w:rsid w:val="00EA0BF3"/>
    <w:rsid w:val="00EA7042"/>
    <w:rsid w:val="00EB1683"/>
    <w:rsid w:val="00EC2E2B"/>
    <w:rsid w:val="00EC4FA3"/>
    <w:rsid w:val="00ED46D8"/>
    <w:rsid w:val="00ED74F3"/>
    <w:rsid w:val="00EE237B"/>
    <w:rsid w:val="00EF6DBD"/>
    <w:rsid w:val="00F07A82"/>
    <w:rsid w:val="00F11703"/>
    <w:rsid w:val="00F21BA2"/>
    <w:rsid w:val="00F27D56"/>
    <w:rsid w:val="00F44F75"/>
    <w:rsid w:val="00F612B0"/>
    <w:rsid w:val="00F678E5"/>
    <w:rsid w:val="00F8121E"/>
    <w:rsid w:val="00F82B86"/>
    <w:rsid w:val="00F861FB"/>
    <w:rsid w:val="00FB2905"/>
    <w:rsid w:val="00FB5CFE"/>
    <w:rsid w:val="00FC2AC6"/>
    <w:rsid w:val="00FD3979"/>
    <w:rsid w:val="00FF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8"/>
    <o:shapelayout v:ext="edit">
      <o:idmap v:ext="edit" data="1"/>
    </o:shapelayout>
  </w:shapeDefaults>
  <w:doNotEmbedSmartTags/>
  <w:decimalSymbol w:val="."/>
  <w:listSeparator w:val=","/>
  <w14:docId w14:val="32CBD437"/>
  <w15:docId w15:val="{E20DE86C-900C-4362-9FD7-8441A706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1E3CF7"/>
    <w:pPr>
      <w:keepNext/>
      <w:autoSpaceDE/>
      <w:autoSpaceDN/>
      <w:adjustRightInd/>
      <w:spacing w:line="200" w:lineRule="exact"/>
      <w:jc w:val="center"/>
      <w:outlineLvl w:val="1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11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767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670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4291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6E26D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67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0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iehl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51344BFE-2EA4-47C3-9A55-D0062E4623DC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2</TotalTime>
  <Pages>1</Pages>
  <Words>354</Words>
  <Characters>1207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__________________________  Date: _____________</vt:lpstr>
    </vt:vector>
  </TitlesOfParts>
  <Company>BLC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__________________________  Date: _____________</dc:title>
  <dc:creator>mriehl</dc:creator>
  <cp:lastModifiedBy>Riehl, Matthew</cp:lastModifiedBy>
  <cp:revision>3</cp:revision>
  <cp:lastPrinted>2018-12-19T03:24:00Z</cp:lastPrinted>
  <dcterms:created xsi:type="dcterms:W3CDTF">2019-02-06T01:27:00Z</dcterms:created>
  <dcterms:modified xsi:type="dcterms:W3CDTF">2019-02-06T01:28:00Z</dcterms:modified>
</cp:coreProperties>
</file>